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A697" w14:textId="77777777" w:rsidR="00AE3186" w:rsidRDefault="00AE3186"/>
    <w:p w14:paraId="3C52C426" w14:textId="77777777" w:rsidR="001855F0" w:rsidRPr="007C1047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>PR CAMPANIA FSE+ 2021/2027 Ob. Spec. ESO 4.11 Azione 3.k.7</w:t>
      </w:r>
    </w:p>
    <w:p w14:paraId="4E3BC856" w14:textId="77777777" w:rsidR="001855F0" w:rsidRPr="007C1047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>“Attivazione e potenziamento del servizio di Psicologia Scolastica”</w:t>
      </w:r>
    </w:p>
    <w:p w14:paraId="66815F9C" w14:textId="77777777" w:rsidR="001855F0" w:rsidRPr="00935A80" w:rsidRDefault="001855F0" w:rsidP="00185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7C1047">
        <w:rPr>
          <w:rFonts w:ascii="Times New Roman" w:hAnsi="Times New Roman" w:cs="Times New Roman"/>
          <w:b/>
          <w:bCs/>
        </w:rPr>
        <w:t>CUP F29G23001010009 e SURF 23085AP000000001</w:t>
      </w:r>
    </w:p>
    <w:p w14:paraId="277B32A6" w14:textId="77777777" w:rsidR="001855F0" w:rsidRDefault="001855F0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70E109D" w14:textId="251B6840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>MODULO ADESIONE SPORTELLO DI PSICOLOGIA SCOLASTICA</w:t>
      </w:r>
    </w:p>
    <w:p w14:paraId="71A04208" w14:textId="77777777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MINORI e CONSENSO AL TRATTAMENTO</w:t>
      </w:r>
    </w:p>
    <w:p w14:paraId="2C12156F" w14:textId="77777777" w:rsidR="00F71DA4" w:rsidRPr="00A84997" w:rsidRDefault="00F71DA4" w:rsidP="00F71DA4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</w:p>
    <w:p w14:paraId="4CCD05C9" w14:textId="7A090801" w:rsidR="00F71DA4" w:rsidRPr="00A84997" w:rsidRDefault="00F71DA4" w:rsidP="00F71DA4">
      <w:pPr>
        <w:spacing w:after="0" w:line="360" w:lineRule="auto"/>
        <w:ind w:left="-15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</w:t>
      </w:r>
      <w:r w:rsidRPr="00A84997">
        <w:rPr>
          <w:rFonts w:ascii="Times New Roman" w:hAnsi="Times New Roman" w:cs="Times New Roman"/>
          <w:sz w:val="21"/>
          <w:szCs w:val="21"/>
        </w:rPr>
        <w:t xml:space="preserve"> sottoscritti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________________________________ e ________________________________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, in qualità di genitori/tutori/affidatari del minore  ________________________________, </w:t>
      </w:r>
      <w:r>
        <w:rPr>
          <w:rFonts w:ascii="Times New Roman" w:hAnsi="Times New Roman" w:cs="Times New Roman"/>
          <w:sz w:val="21"/>
          <w:szCs w:val="21"/>
        </w:rPr>
        <w:t xml:space="preserve">presa visione </w:t>
      </w:r>
      <w:r>
        <w:rPr>
          <w:rFonts w:ascii="Times New Roman" w:hAnsi="Times New Roman" w:cs="Times New Roman"/>
          <w:sz w:val="21"/>
          <w:szCs w:val="21"/>
        </w:rPr>
        <w:t>d</w:t>
      </w:r>
      <w:r w:rsidRPr="00A84997">
        <w:rPr>
          <w:rFonts w:ascii="Times New Roman" w:hAnsi="Times New Roman" w:cs="Times New Roman"/>
          <w:sz w:val="21"/>
          <w:szCs w:val="21"/>
        </w:rPr>
        <w:t>ell’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A84997">
        <w:rPr>
          <w:rFonts w:ascii="Times New Roman" w:hAnsi="Times New Roman" w:cs="Times New Roman"/>
          <w:sz w:val="21"/>
          <w:szCs w:val="21"/>
        </w:rPr>
        <w:t>nformativa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4997">
        <w:rPr>
          <w:rFonts w:ascii="Times New Roman" w:hAnsi="Times New Roman" w:cs="Times New Roman"/>
          <w:sz w:val="21"/>
          <w:szCs w:val="21"/>
        </w:rPr>
        <w:t>privacy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4997">
        <w:rPr>
          <w:rFonts w:ascii="Times New Roman" w:hAnsi="Times New Roman" w:cs="Times New Roman"/>
          <w:sz w:val="21"/>
          <w:szCs w:val="21"/>
        </w:rPr>
        <w:t xml:space="preserve">sportello </w:t>
      </w:r>
      <w:r w:rsidRPr="00A84997">
        <w:rPr>
          <w:rFonts w:ascii="Times New Roman" w:hAnsi="Times New Roman" w:cs="Times New Roman"/>
          <w:bCs/>
          <w:sz w:val="21"/>
          <w:szCs w:val="21"/>
        </w:rPr>
        <w:t xml:space="preserve">di </w:t>
      </w:r>
      <w:r w:rsidRPr="00336652">
        <w:rPr>
          <w:rFonts w:ascii="Times New Roman" w:hAnsi="Times New Roman" w:cs="Times New Roman"/>
          <w:sz w:val="21"/>
          <w:szCs w:val="21"/>
        </w:rPr>
        <w:t xml:space="preserve">psicologia scolastica </w:t>
      </w:r>
      <w:r w:rsidRPr="00F71DA4">
        <w:rPr>
          <w:rFonts w:ascii="Times New Roman" w:hAnsi="Times New Roman" w:cs="Times New Roman"/>
          <w:sz w:val="21"/>
          <w:szCs w:val="21"/>
          <w:highlight w:val="yellow"/>
        </w:rPr>
        <w:t>prot. n. 1989 del 10/2/2025</w:t>
      </w:r>
      <w:r w:rsidRPr="00A84997">
        <w:rPr>
          <w:rFonts w:ascii="Times New Roman" w:hAnsi="Times New Roman" w:cs="Times New Roman"/>
          <w:sz w:val="21"/>
          <w:szCs w:val="21"/>
        </w:rPr>
        <w:t xml:space="preserve">, in merito ad obiettivi e modalità di intervento dello Sportello </w:t>
      </w:r>
      <w:r>
        <w:rPr>
          <w:rFonts w:ascii="Times New Roman" w:hAnsi="Times New Roman" w:cs="Times New Roman"/>
          <w:sz w:val="21"/>
          <w:szCs w:val="21"/>
        </w:rPr>
        <w:t xml:space="preserve">di </w:t>
      </w:r>
      <w:r w:rsidRPr="00A84997">
        <w:rPr>
          <w:rFonts w:ascii="Times New Roman" w:hAnsi="Times New Roman" w:cs="Times New Roman"/>
          <w:sz w:val="21"/>
          <w:szCs w:val="21"/>
        </w:rPr>
        <w:t>psicologi</w:t>
      </w:r>
      <w:r>
        <w:rPr>
          <w:rFonts w:ascii="Times New Roman" w:hAnsi="Times New Roman" w:cs="Times New Roman"/>
          <w:sz w:val="21"/>
          <w:szCs w:val="21"/>
        </w:rPr>
        <w:t>a scolastica</w:t>
      </w:r>
      <w:r w:rsidRPr="00A84997">
        <w:rPr>
          <w:rFonts w:ascii="Times New Roman" w:hAnsi="Times New Roman" w:cs="Times New Roman"/>
          <w:sz w:val="21"/>
          <w:szCs w:val="21"/>
        </w:rPr>
        <w:t xml:space="preserve"> e al trattamento dei dati personali, prestano </w:t>
      </w:r>
      <w:r>
        <w:rPr>
          <w:rFonts w:ascii="Times New Roman" w:hAnsi="Times New Roman" w:cs="Times New Roman"/>
          <w:sz w:val="21"/>
          <w:szCs w:val="21"/>
        </w:rPr>
        <w:t>il</w:t>
      </w:r>
      <w:r w:rsidRPr="00A84997">
        <w:rPr>
          <w:rFonts w:ascii="Times New Roman" w:hAnsi="Times New Roman" w:cs="Times New Roman"/>
          <w:sz w:val="21"/>
          <w:szCs w:val="21"/>
        </w:rPr>
        <w:t xml:space="preserve"> CONSENSO al trattamento dei dati e AUTORIZZANO il/la minore ad usufruire dei colloqui con la Dott.ssa </w:t>
      </w:r>
      <w:r>
        <w:rPr>
          <w:rFonts w:ascii="Times New Roman" w:hAnsi="Times New Roman" w:cs="Times New Roman"/>
          <w:sz w:val="21"/>
          <w:szCs w:val="21"/>
        </w:rPr>
        <w:t>Ludovica Mauri</w:t>
      </w:r>
      <w:r w:rsidRPr="00A84997">
        <w:rPr>
          <w:rFonts w:ascii="Times New Roman" w:hAnsi="Times New Roman" w:cs="Times New Roman"/>
          <w:sz w:val="21"/>
          <w:szCs w:val="21"/>
        </w:rPr>
        <w:t xml:space="preserve">, secondo le modalità </w:t>
      </w:r>
      <w:r>
        <w:rPr>
          <w:rFonts w:ascii="Times New Roman" w:hAnsi="Times New Roman" w:cs="Times New Roman"/>
          <w:sz w:val="21"/>
          <w:szCs w:val="21"/>
        </w:rPr>
        <w:t>organizzative concordate via mail con la stessa</w:t>
      </w:r>
      <w:r w:rsidRPr="00A8499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063CE47" w14:textId="77777777" w:rsidR="00F71DA4" w:rsidRDefault="00F71DA4" w:rsidP="00F71DA4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</w:p>
    <w:p w14:paraId="3FED66F7" w14:textId="77777777" w:rsidR="00F71DA4" w:rsidRPr="00A84997" w:rsidRDefault="00F71DA4" w:rsidP="00F71DA4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PER LE FINALITÀ DI CUI AL PUNTO 3.2: </w:t>
      </w:r>
    </w:p>
    <w:p w14:paraId="1193DE3C" w14:textId="77777777" w:rsidR="00F71DA4" w:rsidRPr="00336652" w:rsidRDefault="00F71DA4" w:rsidP="00F71DA4">
      <w:pPr>
        <w:spacing w:after="0" w:line="360" w:lineRule="auto"/>
        <w:ind w:right="43"/>
        <w:rPr>
          <w:rFonts w:ascii="Times New Roman" w:hAnsi="Times New Roman" w:cs="Times New Roman"/>
          <w:sz w:val="22"/>
        </w:rPr>
      </w:pPr>
      <w:r w:rsidRPr="00336652">
        <w:rPr>
          <w:rFonts w:ascii="Times New Roman" w:hAnsi="Times New Roman" w:cs="Times New Roman"/>
          <w:b/>
          <w:sz w:val="22"/>
        </w:rPr>
        <w:t>□</w:t>
      </w:r>
      <w:r w:rsidRPr="00336652">
        <w:rPr>
          <w:rFonts w:ascii="Times New Roman" w:eastAsia="Arial" w:hAnsi="Times New Roman" w:cs="Times New Roman"/>
          <w:b/>
          <w:sz w:val="22"/>
        </w:rPr>
        <w:t xml:space="preserve"> </w:t>
      </w:r>
      <w:r w:rsidRPr="00336652">
        <w:rPr>
          <w:rFonts w:ascii="Times New Roman" w:hAnsi="Times New Roman" w:cs="Times New Roman"/>
          <w:sz w:val="22"/>
        </w:rPr>
        <w:t xml:space="preserve">Acconsentiamo al trattamento dei dati                                       □ Non Acconsentiamo al trattamento dei dati </w:t>
      </w:r>
    </w:p>
    <w:p w14:paraId="70C168BA" w14:textId="77777777" w:rsidR="00F71DA4" w:rsidRPr="00A84997" w:rsidRDefault="00F71DA4" w:rsidP="00F71DA4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6DBABF8" w14:textId="77777777" w:rsidR="00F71DA4" w:rsidRPr="00F71DA4" w:rsidRDefault="00F71DA4" w:rsidP="00F71DA4">
      <w:pPr>
        <w:spacing w:after="0" w:line="360" w:lineRule="auto"/>
        <w:ind w:left="180"/>
        <w:jc w:val="left"/>
        <w:rPr>
          <w:rFonts w:ascii="Times New Roman" w:hAnsi="Times New Roman" w:cs="Times New Roman"/>
          <w:sz w:val="21"/>
          <w:szCs w:val="21"/>
        </w:rPr>
      </w:pPr>
      <w:r w:rsidRPr="00F71DA4">
        <w:rPr>
          <w:rFonts w:ascii="Times New Roman" w:hAnsi="Times New Roman" w:cs="Times New Roman"/>
          <w:b/>
          <w:sz w:val="21"/>
          <w:szCs w:val="21"/>
          <w:u w:val="single" w:color="000000"/>
        </w:rPr>
        <w:t>Questo consenso dovrà ritenersi valido fino a mia eventuale revoca.</w:t>
      </w:r>
      <w:r w:rsidRPr="00F71DA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461216E" w14:textId="77777777" w:rsidR="00F71DA4" w:rsidRPr="00F71DA4" w:rsidRDefault="00F71DA4" w:rsidP="00F71DA4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sz w:val="21"/>
          <w:szCs w:val="21"/>
        </w:rPr>
      </w:pPr>
      <w:r w:rsidRPr="00F71DA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189B20B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</w:rPr>
        <w:t>Ottaviano, ______________</w:t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</w:rPr>
        <w:tab/>
      </w:r>
      <w:r w:rsidRPr="00F71DA4">
        <w:rPr>
          <w:rFonts w:ascii="Times New Roman" w:hAnsi="Times New Roman" w:cs="Times New Roman"/>
          <w:b/>
        </w:rPr>
        <w:t>Firma dei genitori</w:t>
      </w:r>
    </w:p>
    <w:p w14:paraId="5A801D19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  <w:t>____________________________</w:t>
      </w:r>
    </w:p>
    <w:p w14:paraId="7FE91E65" w14:textId="77777777" w:rsidR="00F71DA4" w:rsidRPr="00F71DA4" w:rsidRDefault="00F71DA4" w:rsidP="00F71DA4">
      <w:pPr>
        <w:pStyle w:val="Paragrafoelenco"/>
        <w:spacing w:after="0"/>
        <w:rPr>
          <w:rFonts w:ascii="Times New Roman" w:hAnsi="Times New Roman" w:cs="Times New Roman"/>
          <w:b/>
        </w:rPr>
      </w:pP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</w:r>
      <w:r w:rsidRPr="00F71DA4">
        <w:rPr>
          <w:rFonts w:ascii="Times New Roman" w:hAnsi="Times New Roman" w:cs="Times New Roman"/>
          <w:b/>
        </w:rPr>
        <w:tab/>
        <w:t>____________________________</w:t>
      </w:r>
    </w:p>
    <w:p w14:paraId="2D40127C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</w:p>
    <w:p w14:paraId="26AE5AD1" w14:textId="77777777" w:rsidR="0071178D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 w:rsidRPr="00F71DA4">
        <w:rPr>
          <w:rFonts w:ascii="Times New Roman" w:hAnsi="Times New Roman" w:cs="Times New Roman"/>
          <w:b/>
          <w:sz w:val="22"/>
        </w:rPr>
        <w:t xml:space="preserve">La presente autorizzazione, debitamente compilata e sottoscritta </w:t>
      </w:r>
      <w:r>
        <w:rPr>
          <w:rFonts w:ascii="Times New Roman" w:hAnsi="Times New Roman" w:cs="Times New Roman"/>
          <w:b/>
          <w:sz w:val="22"/>
        </w:rPr>
        <w:t>dai genitori</w:t>
      </w:r>
      <w:r w:rsidRPr="00F71DA4">
        <w:rPr>
          <w:rFonts w:ascii="Times New Roman" w:hAnsi="Times New Roman" w:cs="Times New Roman"/>
          <w:b/>
          <w:sz w:val="22"/>
        </w:rPr>
        <w:t xml:space="preserve">, </w:t>
      </w:r>
      <w:r>
        <w:rPr>
          <w:rFonts w:ascii="Times New Roman" w:hAnsi="Times New Roman" w:cs="Times New Roman"/>
          <w:b/>
          <w:sz w:val="22"/>
        </w:rPr>
        <w:t xml:space="preserve">unitamente alle copie dei documenti di identità dei firmatari, </w:t>
      </w:r>
    </w:p>
    <w:p w14:paraId="12E683B8" w14:textId="2FF35FC8" w:rsid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 w:rsidRPr="00F71DA4">
        <w:rPr>
          <w:rFonts w:ascii="Times New Roman" w:hAnsi="Times New Roman" w:cs="Times New Roman"/>
          <w:b/>
          <w:sz w:val="22"/>
        </w:rPr>
        <w:t xml:space="preserve">deve essere </w:t>
      </w:r>
      <w:r>
        <w:rPr>
          <w:rFonts w:ascii="Times New Roman" w:hAnsi="Times New Roman" w:cs="Times New Roman"/>
          <w:b/>
          <w:sz w:val="22"/>
        </w:rPr>
        <w:t xml:space="preserve">allegata alla prima mail di prenotazione da inviare all’indirizzo: </w:t>
      </w:r>
      <w:hyperlink r:id="rId6" w:history="1">
        <w:r w:rsidRPr="009A219E">
          <w:rPr>
            <w:rStyle w:val="Collegamentoipertestuale"/>
            <w:rFonts w:ascii="Times New Roman" w:hAnsi="Times New Roman" w:cs="Times New Roman"/>
            <w:b/>
            <w:sz w:val="22"/>
          </w:rPr>
          <w:t>ludovica.mauri@liceodiazottaviano.edu.it</w:t>
        </w:r>
      </w:hyperlink>
      <w:r>
        <w:rPr>
          <w:rFonts w:ascii="Times New Roman" w:hAnsi="Times New Roman" w:cs="Times New Roman"/>
          <w:b/>
          <w:sz w:val="22"/>
        </w:rPr>
        <w:t xml:space="preserve"> </w:t>
      </w:r>
    </w:p>
    <w:p w14:paraId="0E11FA63" w14:textId="35AB97AC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62BF6B8C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/>
          <w:sz w:val="22"/>
          <w:u w:val="single"/>
        </w:rPr>
      </w:pPr>
      <w:r w:rsidRPr="00F71DA4">
        <w:rPr>
          <w:rFonts w:ascii="Times New Roman" w:hAnsi="Times New Roman" w:cs="Times New Roman"/>
          <w:b/>
          <w:sz w:val="22"/>
          <w:u w:val="single"/>
        </w:rPr>
        <w:t>Nel caso in cui un genitore sia impossibilitato a firmare:</w:t>
      </w:r>
    </w:p>
    <w:p w14:paraId="648DD3EA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bCs/>
          <w:sz w:val="22"/>
        </w:rPr>
      </w:pPr>
      <w:r w:rsidRPr="00F71DA4">
        <w:rPr>
          <w:rFonts w:ascii="Times New Roman" w:hAnsi="Times New Roman" w:cs="Times New Roman"/>
          <w:bCs/>
          <w:sz w:val="22"/>
        </w:rPr>
        <w:t>Il/La Sottoscritto/a ........................................................................................., consapevole delle conseguenze amministrative e penali per chi rilasci dichiarazioni non corrispondenti a verità, ai sensi del DPR 245/2000, dichiara di avere effettuato la scelta/richiesta in osservanza delle disposizioni sulla responsabilità genitoriale di cui agli artt. 316, 337, ter e 337 quater del codice civile, che richiedono il consenso di entrambi i genitori.</w:t>
      </w:r>
    </w:p>
    <w:p w14:paraId="3007B417" w14:textId="77777777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sz w:val="22"/>
        </w:rPr>
      </w:pPr>
    </w:p>
    <w:p w14:paraId="3294A867" w14:textId="4D99912D" w:rsidR="00F71DA4" w:rsidRPr="00F71DA4" w:rsidRDefault="00F71DA4" w:rsidP="00F71DA4">
      <w:pPr>
        <w:spacing w:after="0" w:line="276" w:lineRule="auto"/>
        <w:rPr>
          <w:rFonts w:ascii="Times New Roman" w:hAnsi="Times New Roman" w:cs="Times New Roman"/>
          <w:sz w:val="22"/>
        </w:rPr>
      </w:pPr>
      <w:r w:rsidRPr="00F71DA4">
        <w:rPr>
          <w:rFonts w:ascii="Times New Roman" w:hAnsi="Times New Roman" w:cs="Times New Roman"/>
          <w:sz w:val="22"/>
        </w:rPr>
        <w:t>Ottaviano, ______________</w:t>
      </w:r>
      <w:r w:rsidRPr="00F71DA4">
        <w:rPr>
          <w:rFonts w:ascii="Times New Roman" w:hAnsi="Times New Roman" w:cs="Times New Roman"/>
          <w:sz w:val="22"/>
        </w:rPr>
        <w:tab/>
      </w:r>
      <w:r w:rsidRPr="00F71DA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F71DA4">
        <w:rPr>
          <w:rFonts w:ascii="Times New Roman" w:hAnsi="Times New Roman" w:cs="Times New Roman"/>
          <w:sz w:val="22"/>
        </w:rPr>
        <w:t xml:space="preserve">           Firma _______________________________</w:t>
      </w:r>
    </w:p>
    <w:p w14:paraId="0C0D4D4A" w14:textId="77777777" w:rsidR="00F71DA4" w:rsidRPr="00F71DA4" w:rsidRDefault="00F71DA4" w:rsidP="00F71DA4">
      <w:pPr>
        <w:spacing w:line="276" w:lineRule="auto"/>
        <w:rPr>
          <w:sz w:val="22"/>
        </w:rPr>
      </w:pPr>
    </w:p>
    <w:p w14:paraId="25972281" w14:textId="77777777" w:rsidR="00326B75" w:rsidRPr="00F71DA4" w:rsidRDefault="00326B75" w:rsidP="00F71DA4">
      <w:pPr>
        <w:spacing w:line="276" w:lineRule="auto"/>
        <w:rPr>
          <w:rFonts w:ascii="Times New Roman" w:hAnsi="Times New Roman" w:cs="Times New Roman"/>
          <w:sz w:val="22"/>
        </w:rPr>
      </w:pPr>
    </w:p>
    <w:sectPr w:rsidR="00326B75" w:rsidRPr="00F71D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9C99" w14:textId="77777777" w:rsidR="00C64F83" w:rsidRDefault="00C64F83" w:rsidP="00326B75">
      <w:pPr>
        <w:spacing w:after="0" w:line="240" w:lineRule="auto"/>
      </w:pPr>
      <w:r>
        <w:separator/>
      </w:r>
    </w:p>
  </w:endnote>
  <w:endnote w:type="continuationSeparator" w:id="0">
    <w:p w14:paraId="6F73FDB4" w14:textId="77777777" w:rsidR="00C64F83" w:rsidRDefault="00C64F83" w:rsidP="003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B919" w14:textId="77777777" w:rsidR="00C64F83" w:rsidRDefault="00C64F83" w:rsidP="00326B75">
      <w:pPr>
        <w:spacing w:after="0" w:line="240" w:lineRule="auto"/>
      </w:pPr>
      <w:r>
        <w:separator/>
      </w:r>
    </w:p>
  </w:footnote>
  <w:footnote w:type="continuationSeparator" w:id="0">
    <w:p w14:paraId="03158E6F" w14:textId="77777777" w:rsidR="00C64F83" w:rsidRDefault="00C64F83" w:rsidP="003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930D" w14:textId="77777777" w:rsidR="00326B75" w:rsidRDefault="00326B75">
    <w:pPr>
      <w:pStyle w:val="Intestazione"/>
    </w:pPr>
    <w:r>
      <w:rPr>
        <w:noProof/>
      </w:rPr>
      <w:drawing>
        <wp:inline distT="0" distB="0" distL="0" distR="0" wp14:anchorId="7F4A007F" wp14:editId="5501FE4C">
          <wp:extent cx="6120130" cy="664845"/>
          <wp:effectExtent l="0" t="0" r="0" b="1905"/>
          <wp:docPr id="16317962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4"/>
    <w:rsid w:val="001855F0"/>
    <w:rsid w:val="0023682D"/>
    <w:rsid w:val="00326B75"/>
    <w:rsid w:val="0071178D"/>
    <w:rsid w:val="007F3D8F"/>
    <w:rsid w:val="00AE3186"/>
    <w:rsid w:val="00C13ADF"/>
    <w:rsid w:val="00C64F83"/>
    <w:rsid w:val="00D47536"/>
    <w:rsid w:val="00F7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6B4"/>
  <w15:chartTrackingRefBased/>
  <w15:docId w15:val="{893D23E3-3868-472E-84DF-65EA23A5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DA4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B75"/>
  </w:style>
  <w:style w:type="paragraph" w:styleId="Pidipagina">
    <w:name w:val="footer"/>
    <w:basedOn w:val="Normale"/>
    <w:link w:val="PidipaginaCarattere"/>
    <w:uiPriority w:val="99"/>
    <w:unhideWhenUsed/>
    <w:rsid w:val="00326B75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B75"/>
  </w:style>
  <w:style w:type="paragraph" w:styleId="Paragrafoelenco">
    <w:name w:val="List Paragraph"/>
    <w:basedOn w:val="Normale"/>
    <w:uiPriority w:val="34"/>
    <w:qFormat/>
    <w:rsid w:val="00F71DA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71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ovica.mauri@liceodiazottaviano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4_25\carta%20intestata%20dia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diaz.dotx</Template>
  <TotalTime>28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NAPC39000D - L.CL.A.DIAZ -OTTAVIANO-</cp:lastModifiedBy>
  <cp:revision>3</cp:revision>
  <dcterms:created xsi:type="dcterms:W3CDTF">2025-03-18T09:09:00Z</dcterms:created>
  <dcterms:modified xsi:type="dcterms:W3CDTF">2025-03-18T09:40:00Z</dcterms:modified>
</cp:coreProperties>
</file>