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AAC4" w14:textId="77777777" w:rsidR="00F96EFA" w:rsidRDefault="00F96EFA" w:rsidP="00F96EFA">
      <w:pPr>
        <w:rPr>
          <w:rFonts w:ascii="Times New Roman" w:hAnsi="Times New Roman" w:cs="Times New Roman"/>
        </w:rPr>
      </w:pPr>
    </w:p>
    <w:p w14:paraId="0A56D9DA" w14:textId="77777777" w:rsidR="00F96EFA" w:rsidRPr="00FE3A36" w:rsidRDefault="00F96EFA" w:rsidP="00F96EFA">
      <w:pPr>
        <w:spacing w:before="120" w:after="120" w:line="276" w:lineRule="auto"/>
        <w:jc w:val="right"/>
        <w:rPr>
          <w:rFonts w:ascii="Times New Roman" w:hAnsi="Times New Roman" w:cs="Times New Roman"/>
        </w:rPr>
      </w:pPr>
      <w:bookmarkStart w:id="0" w:name="_Hlk170813305"/>
      <w:r w:rsidRPr="00FE3A36">
        <w:rPr>
          <w:rFonts w:ascii="Times New Roman" w:hAnsi="Times New Roman" w:cs="Times New Roman"/>
        </w:rPr>
        <w:t>Al Dirigente Scolastico del Liceo classico “A. Diaz”</w:t>
      </w:r>
    </w:p>
    <w:p w14:paraId="40F03FF6" w14:textId="77777777" w:rsidR="00F96EFA" w:rsidRPr="00FE3A36" w:rsidRDefault="00F96EFA" w:rsidP="00F96EFA">
      <w:pPr>
        <w:spacing w:before="120" w:after="120" w:line="276" w:lineRule="auto"/>
        <w:jc w:val="right"/>
        <w:rPr>
          <w:rFonts w:ascii="Times New Roman" w:hAnsi="Times New Roman" w:cs="Times New Roman"/>
        </w:rPr>
      </w:pPr>
      <w:r w:rsidRPr="00FE3A36">
        <w:rPr>
          <w:rFonts w:ascii="Times New Roman" w:hAnsi="Times New Roman" w:cs="Times New Roman"/>
        </w:rPr>
        <w:t>Ottaviano (NA)</w:t>
      </w:r>
    </w:p>
    <w:bookmarkEnd w:id="0"/>
    <w:p w14:paraId="5BD289F2" w14:textId="77777777" w:rsidR="00F96EFA" w:rsidRDefault="00F96EFA" w:rsidP="00F96EFA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702F0FE" w14:textId="77777777" w:rsidR="00F96EFA" w:rsidRPr="00B01AD0" w:rsidRDefault="00F96EFA" w:rsidP="00F9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bookmarkStart w:id="1" w:name="_Hlk131691486"/>
      <w:r w:rsidRPr="00B01AD0">
        <w:rPr>
          <w:rFonts w:ascii="Times New Roman" w:hAnsi="Times New Roman" w:cs="Times New Roman"/>
          <w:b/>
          <w:bCs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bookmarkEnd w:id="1"/>
      <w:r w:rsidRPr="00B01AD0">
        <w:rPr>
          <w:rFonts w:ascii="Times New Roman" w:hAnsi="Times New Roman" w:cs="Times New Roman"/>
          <w:b/>
          <w:bCs/>
        </w:rPr>
        <w:t xml:space="preserve">, finanziato dall’Unione europea – Next Generation EU. Interventi di tutoraggio e formazione per la riduzione dei divari negli apprendimenti e il contrasto alla dispersione scolastica (D.M. 2 febbraio 2024, n. 19) </w:t>
      </w:r>
    </w:p>
    <w:p w14:paraId="06E3FF38" w14:textId="77777777" w:rsidR="00F96EFA" w:rsidRPr="00B01AD0" w:rsidRDefault="00F96EFA" w:rsidP="00F9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01AD0">
        <w:rPr>
          <w:rFonts w:ascii="Times New Roman" w:hAnsi="Times New Roman" w:cs="Times New Roman"/>
          <w:b/>
          <w:bCs/>
        </w:rPr>
        <w:t>Titolo “Officina delle idee - seconda edizione”</w:t>
      </w:r>
    </w:p>
    <w:p w14:paraId="73C2AAA2" w14:textId="77777777" w:rsidR="00F96EFA" w:rsidRPr="00B01AD0" w:rsidRDefault="00F96EFA" w:rsidP="00F9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</w:rPr>
      </w:pPr>
      <w:r w:rsidRPr="00B01AD0">
        <w:rPr>
          <w:rFonts w:ascii="Times New Roman" w:hAnsi="Times New Roman" w:cs="Times New Roman"/>
          <w:b/>
          <w:bCs/>
        </w:rPr>
        <w:t>CNP: M4C1I1.4-2024-1322-P-50574</w:t>
      </w:r>
    </w:p>
    <w:p w14:paraId="0E18F7E6" w14:textId="77777777" w:rsidR="00F96EFA" w:rsidRPr="00B01AD0" w:rsidRDefault="00F96EFA" w:rsidP="00F9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</w:rPr>
      </w:pPr>
      <w:r w:rsidRPr="00B01AD0">
        <w:rPr>
          <w:rFonts w:ascii="Times New Roman" w:hAnsi="Times New Roman" w:cs="Times New Roman"/>
          <w:b/>
          <w:bCs/>
        </w:rPr>
        <w:t>CUP: F84D21000770006</w:t>
      </w:r>
    </w:p>
    <w:p w14:paraId="6EEAED85" w14:textId="77777777" w:rsidR="00F96EFA" w:rsidRDefault="00F96EFA" w:rsidP="00F96EFA">
      <w:pPr>
        <w:jc w:val="center"/>
        <w:rPr>
          <w:rFonts w:ascii="Times New Roman" w:hAnsi="Times New Roman" w:cs="Times New Roman"/>
          <w:b/>
          <w:bCs/>
        </w:rPr>
      </w:pPr>
    </w:p>
    <w:p w14:paraId="33906E5F" w14:textId="13FA435F" w:rsidR="00F96EFA" w:rsidRDefault="00F96EFA" w:rsidP="00F96EFA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</w:rPr>
      </w:pPr>
      <w:r w:rsidRPr="00766DE0">
        <w:rPr>
          <w:rFonts w:ascii="Times New Roman" w:hAnsi="Times New Roman" w:cs="Times New Roman"/>
          <w:b/>
          <w:bCs/>
        </w:rPr>
        <w:t>Istanza di partecipazione</w:t>
      </w:r>
      <w:r>
        <w:rPr>
          <w:rFonts w:ascii="Times New Roman" w:hAnsi="Times New Roman" w:cs="Times New Roman"/>
          <w:b/>
          <w:bCs/>
        </w:rPr>
        <w:t xml:space="preserve"> alla </w:t>
      </w:r>
      <w:r w:rsidRPr="00F96EFA">
        <w:rPr>
          <w:rFonts w:ascii="Times New Roman" w:hAnsi="Times New Roman" w:cs="Times New Roman"/>
          <w:b/>
          <w:bCs/>
        </w:rPr>
        <w:t>Procedura di selezione per il conferimento di n. 17 incarichi individuali interni ed esterni aventi ad oggetto l’attività esperto nei Percorsi di potenziamento delle competenze di base, di motivazione e accompagnamento, n. 2 incarichi di esperto e tutor nei Percorsi formativi e laboratoriali co-curriculari</w:t>
      </w:r>
    </w:p>
    <w:p w14:paraId="673C7D9C" w14:textId="77777777" w:rsidR="00F96EFA" w:rsidRPr="00722E32" w:rsidRDefault="00F96EFA" w:rsidP="00F96EFA">
      <w:pPr>
        <w:spacing w:after="0" w:line="240" w:lineRule="auto"/>
        <w:ind w:left="284" w:right="284"/>
        <w:jc w:val="both"/>
        <w:rPr>
          <w:rFonts w:ascii="Times New Roman" w:hAnsi="Times New Roman" w:cs="Times New Roman"/>
        </w:rPr>
      </w:pPr>
    </w:p>
    <w:p w14:paraId="46E70DC6" w14:textId="77777777" w:rsidR="00F96EFA" w:rsidRPr="00144278" w:rsidRDefault="00F96EFA" w:rsidP="00F96EFA">
      <w:pPr>
        <w:spacing w:before="120" w:after="120" w:line="276" w:lineRule="auto"/>
        <w:jc w:val="both"/>
        <w:rPr>
          <w:rFonts w:ascii="Times New Roman" w:hAnsi="Times New Roman" w:cs="Times New Roman"/>
          <w:bCs/>
          <w:i/>
          <w:iCs/>
        </w:rPr>
      </w:pPr>
      <w:r w:rsidRPr="00144278">
        <w:rPr>
          <w:rFonts w:ascii="Times New Roman" w:hAnsi="Times New Roman" w:cs="Times New Roman"/>
          <w:bCs/>
        </w:rPr>
        <w:t>Il/la sottoscritto/a __________________________</w:t>
      </w:r>
      <w:bookmarkStart w:id="2" w:name="_Hlk101543056"/>
      <w:r w:rsidRPr="00144278">
        <w:rPr>
          <w:rFonts w:ascii="Times New Roman" w:hAnsi="Times New Roman" w:cs="Times New Roman"/>
          <w:bCs/>
        </w:rPr>
        <w:t>____________________</w:t>
      </w:r>
      <w:bookmarkEnd w:id="2"/>
      <w:r w:rsidRPr="00144278">
        <w:rPr>
          <w:rFonts w:ascii="Times New Roman" w:hAnsi="Times New Roman" w:cs="Times New Roman"/>
          <w:bCs/>
        </w:rPr>
        <w:t xml:space="preserve"> nato/a </w:t>
      </w:r>
      <w:proofErr w:type="spellStart"/>
      <w:r w:rsidRPr="00144278">
        <w:rPr>
          <w:rFonts w:ascii="Times New Roman" w:hAnsi="Times New Roman" w:cs="Times New Roman"/>
          <w:bCs/>
        </w:rPr>
        <w:t>a</w:t>
      </w:r>
      <w:proofErr w:type="spellEnd"/>
      <w:r w:rsidRPr="00144278">
        <w:rPr>
          <w:rFonts w:ascii="Times New Roman" w:hAnsi="Times New Roman" w:cs="Times New Roman"/>
          <w:bCs/>
        </w:rPr>
        <w:t xml:space="preserve"> ________________________ il____________________</w:t>
      </w:r>
      <w:bookmarkStart w:id="3" w:name="_Hlk96611450"/>
      <w:r w:rsidRPr="00144278">
        <w:rPr>
          <w:rFonts w:ascii="Times New Roman" w:hAnsi="Times New Roman" w:cs="Times New Roman"/>
          <w:bCs/>
        </w:rPr>
        <w:t xml:space="preserve"> residente a___________________________ Provincia di ___________________</w:t>
      </w:r>
      <w:bookmarkStart w:id="4" w:name="_Hlk76717201"/>
      <w:bookmarkEnd w:id="3"/>
      <w:r w:rsidRPr="00144278">
        <w:rPr>
          <w:rFonts w:ascii="Times New Roman" w:hAnsi="Times New Roman" w:cs="Times New Roman"/>
          <w:bCs/>
        </w:rPr>
        <w:t xml:space="preserve"> Via/Piazza _______________________________</w:t>
      </w:r>
      <w:bookmarkStart w:id="5" w:name="_Hlk101543162"/>
      <w:r w:rsidRPr="00144278">
        <w:rPr>
          <w:rFonts w:ascii="Times New Roman" w:hAnsi="Times New Roman" w:cs="Times New Roman"/>
          <w:bCs/>
        </w:rPr>
        <w:t>_</w:t>
      </w:r>
      <w:bookmarkStart w:id="6" w:name="_Hlk101543132"/>
      <w:r w:rsidRPr="00144278">
        <w:rPr>
          <w:rFonts w:ascii="Times New Roman" w:hAnsi="Times New Roman" w:cs="Times New Roman"/>
          <w:bCs/>
        </w:rPr>
        <w:t>_______________</w:t>
      </w:r>
      <w:bookmarkEnd w:id="5"/>
      <w:bookmarkEnd w:id="6"/>
      <w:r w:rsidRPr="00144278">
        <w:rPr>
          <w:rFonts w:ascii="Times New Roman" w:hAnsi="Times New Roman" w:cs="Times New Roman"/>
          <w:bCs/>
        </w:rPr>
        <w:t>n. _________</w:t>
      </w:r>
      <w:bookmarkEnd w:id="4"/>
      <w:r w:rsidRPr="00144278">
        <w:rPr>
          <w:rFonts w:ascii="Times New Roman" w:hAnsi="Times New Roman" w:cs="Times New Roman"/>
          <w:bCs/>
        </w:rPr>
        <w:t xml:space="preserve"> Codice Fiscale ________________________________________________________, in qualità di ______________________________________________ </w:t>
      </w:r>
      <w:r w:rsidRPr="00144278">
        <w:rPr>
          <w:rFonts w:ascii="Times New Roman" w:hAnsi="Times New Roman" w:cs="Times New Roman"/>
          <w:bCs/>
          <w:i/>
          <w:iCs/>
        </w:rPr>
        <w:t>[</w:t>
      </w:r>
      <w:r w:rsidRPr="00144278">
        <w:rPr>
          <w:rFonts w:ascii="Times New Roman" w:hAnsi="Times New Roman" w:cs="Times New Roman"/>
          <w:bCs/>
          <w:i/>
          <w:iCs/>
          <w:highlight w:val="green"/>
        </w:rPr>
        <w:t xml:space="preserve">indicare se il partecipante rientra tra il </w:t>
      </w:r>
      <w:r>
        <w:rPr>
          <w:rFonts w:ascii="Times New Roman" w:hAnsi="Times New Roman" w:cs="Times New Roman"/>
          <w:bCs/>
          <w:i/>
          <w:iCs/>
          <w:highlight w:val="green"/>
        </w:rPr>
        <w:t>p</w:t>
      </w:r>
      <w:r w:rsidRPr="00144278">
        <w:rPr>
          <w:rFonts w:ascii="Times New Roman" w:hAnsi="Times New Roman" w:cs="Times New Roman"/>
          <w:bCs/>
          <w:i/>
          <w:iCs/>
          <w:highlight w:val="green"/>
        </w:rPr>
        <w:t>ersonale interno alla Istituzione scolastica, se appartiene ad altra Istituzione scolastica, ovvero se è dipendente di altra P.A., o se è esperto esterno</w:t>
      </w:r>
      <w:r w:rsidRPr="00144278">
        <w:rPr>
          <w:rFonts w:ascii="Times New Roman" w:hAnsi="Times New Roman" w:cs="Times New Roman"/>
          <w:bCs/>
          <w:i/>
          <w:iCs/>
        </w:rPr>
        <w:t>]</w:t>
      </w:r>
    </w:p>
    <w:p w14:paraId="3DBB8D76" w14:textId="77777777" w:rsidR="00F96EFA" w:rsidRPr="00144278" w:rsidRDefault="00F96EFA" w:rsidP="00F96EFA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144278">
        <w:rPr>
          <w:rFonts w:ascii="Times New Roman" w:hAnsi="Times New Roman" w:cs="Times New Roman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F2EBD35" w14:textId="77777777" w:rsidR="00F96EFA" w:rsidRPr="009016BD" w:rsidRDefault="00F96EFA" w:rsidP="00F96EFA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9016BD">
        <w:rPr>
          <w:rFonts w:ascii="Times New Roman" w:hAnsi="Times New Roman" w:cs="Times New Roman"/>
          <w:b/>
        </w:rPr>
        <w:t>CHIEDE</w:t>
      </w:r>
    </w:p>
    <w:p w14:paraId="1F1D9630" w14:textId="77777777" w:rsidR="00F96EFA" w:rsidRDefault="00F96EFA" w:rsidP="00F96EFA">
      <w:pPr>
        <w:spacing w:before="120" w:after="120" w:line="276" w:lineRule="auto"/>
        <w:rPr>
          <w:rFonts w:ascii="Times New Roman" w:hAnsi="Times New Roman" w:cs="Times New Roman"/>
          <w:bCs/>
        </w:rPr>
      </w:pPr>
      <w:r w:rsidRPr="009016BD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9016BD">
        <w:rPr>
          <w:rFonts w:ascii="Times New Roman" w:hAnsi="Times New Roman" w:cs="Times New Roman"/>
          <w:bCs/>
        </w:rPr>
        <w:t>a</w:t>
      </w:r>
      <w:proofErr w:type="spellEnd"/>
      <w:r w:rsidRPr="009016BD">
        <w:rPr>
          <w:rFonts w:ascii="Times New Roman" w:hAnsi="Times New Roman" w:cs="Times New Roman"/>
          <w:bCs/>
        </w:rPr>
        <w:t xml:space="preserve"> partecipare alla procedura in oggetto. </w:t>
      </w:r>
    </w:p>
    <w:p w14:paraId="4D17738C" w14:textId="77777777" w:rsidR="00F96EFA" w:rsidRPr="009016BD" w:rsidRDefault="00F96EFA" w:rsidP="00F96EFA">
      <w:pPr>
        <w:spacing w:before="120" w:after="120" w:line="276" w:lineRule="auto"/>
        <w:rPr>
          <w:rFonts w:ascii="Times New Roman" w:hAnsi="Times New Roman" w:cs="Times New Roman"/>
          <w:bCs/>
        </w:rPr>
      </w:pPr>
    </w:p>
    <w:p w14:paraId="17B89FF9" w14:textId="77777777" w:rsidR="00F96EFA" w:rsidRDefault="00F96EFA" w:rsidP="00F96EF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9016BD">
        <w:rPr>
          <w:sz w:val="22"/>
          <w:szCs w:val="22"/>
          <w:lang w:val="it-IT"/>
        </w:rPr>
        <w:t xml:space="preserve">A tal fine, </w:t>
      </w:r>
      <w:r w:rsidRPr="009016BD">
        <w:rPr>
          <w:b/>
          <w:bCs/>
          <w:sz w:val="22"/>
          <w:szCs w:val="22"/>
          <w:u w:val="single"/>
          <w:lang w:val="it-IT"/>
        </w:rPr>
        <w:t>dichiara</w:t>
      </w:r>
      <w:r w:rsidRPr="009016BD">
        <w:rPr>
          <w:sz w:val="22"/>
          <w:szCs w:val="22"/>
          <w:lang w:val="it-IT"/>
        </w:rPr>
        <w:t>, sotto la propria responsabilità: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411"/>
        <w:gridCol w:w="1134"/>
        <w:gridCol w:w="1463"/>
        <w:gridCol w:w="1606"/>
        <w:gridCol w:w="1600"/>
      </w:tblGrid>
      <w:tr w:rsidR="00FD709A" w:rsidRPr="00A72B08" w14:paraId="10D5C679" w14:textId="52B90718" w:rsidTr="00FD709A">
        <w:trPr>
          <w:trHeight w:val="300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2627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bookmarkStart w:id="7" w:name="_Hlk151716110"/>
            <w:r w:rsidRPr="00A72B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FIGURA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767D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72B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ATTIVIT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À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8ED3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72B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NUMERO FIGURE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0055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72B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N. ORE </w:t>
            </w:r>
            <w:r w:rsidRPr="000A73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PRO CAPITE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81E3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IMPORTO MASSIMO </w:t>
            </w:r>
            <w:r w:rsidRPr="000A73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PRO CAPITE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1370" w14:textId="71B09DFD" w:rsidR="005F3917" w:rsidRDefault="00FD709A" w:rsidP="00F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Indicare la tipologia e il numero di incarichi richiesti</w:t>
            </w:r>
          </w:p>
        </w:tc>
      </w:tr>
      <w:tr w:rsidR="00FD709A" w:rsidRPr="00A72B08" w14:paraId="046A4F98" w14:textId="2AC082DC" w:rsidTr="00FD709A">
        <w:trPr>
          <w:trHeight w:val="600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BDBC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Esperto nei </w:t>
            </w:r>
            <w:r w:rsidRPr="007B4D62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Percorsi di </w:t>
            </w:r>
            <w:r w:rsidRPr="007B4D62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potenziamento delle competenze di base, di motivazione e accompagnamento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D4D3" w14:textId="77777777" w:rsidR="005F3917" w:rsidRDefault="005F3917" w:rsidP="006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N° 1 percorso di greco</w:t>
            </w:r>
          </w:p>
          <w:p w14:paraId="1963827D" w14:textId="77777777" w:rsidR="005F3917" w:rsidRDefault="005F3917" w:rsidP="006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N° 4 percorsi di inglese</w:t>
            </w:r>
          </w:p>
          <w:p w14:paraId="1991B51A" w14:textId="77777777" w:rsidR="005F3917" w:rsidRDefault="005F3917" w:rsidP="006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 xml:space="preserve">N° 3 percorsi di latino </w:t>
            </w:r>
          </w:p>
          <w:p w14:paraId="05DD690F" w14:textId="77777777" w:rsidR="005F3917" w:rsidRDefault="005F3917" w:rsidP="006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N° 6 percorsi di matematica</w:t>
            </w:r>
          </w:p>
          <w:p w14:paraId="1A142A49" w14:textId="77777777" w:rsidR="005F3917" w:rsidRPr="00A72B08" w:rsidRDefault="005F3917" w:rsidP="006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N° 3 percorsi di spagnolo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F116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A62C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9CE9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1.185,00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8FD3A" w14:textId="77777777" w:rsidR="005F3917" w:rsidRDefault="005F3917" w:rsidP="00611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09A" w:rsidRPr="00A72B08" w14:paraId="4C11A0B2" w14:textId="74C76299" w:rsidTr="00FD709A">
        <w:trPr>
          <w:trHeight w:val="1200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2F7D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Esperto nei </w:t>
            </w:r>
            <w:r w:rsidRPr="003E4540">
              <w:rPr>
                <w:rFonts w:ascii="Times New Roman" w:hAnsi="Times New Roman" w:cs="Times New Roman"/>
              </w:rPr>
              <w:t>Percorsi formativi e laboratoriali co-curriculari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D43C" w14:textId="77777777" w:rsidR="005F3917" w:rsidRPr="00A72B08" w:rsidRDefault="005F3917" w:rsidP="006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N° 2 percorsi di teatro classico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C528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74B0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3FCE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1.580,00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E8131" w14:textId="77777777" w:rsidR="005F3917" w:rsidRDefault="005F3917" w:rsidP="00611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09A" w:rsidRPr="00A72B08" w14:paraId="499D8061" w14:textId="4D4F0726" w:rsidTr="00FD709A">
        <w:trPr>
          <w:trHeight w:val="300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EA4DA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Tutor nei </w:t>
            </w:r>
            <w:r w:rsidRPr="003E4540">
              <w:rPr>
                <w:rFonts w:ascii="Times New Roman" w:hAnsi="Times New Roman" w:cs="Times New Roman"/>
              </w:rPr>
              <w:t>Percorsi formativi e laboratoriali co-curriculari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3761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N° 2 percorsi di teatro classico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6B90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5FBD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82C4" w14:textId="77777777" w:rsidR="005F3917" w:rsidRPr="00A72B08" w:rsidRDefault="005F3917" w:rsidP="0061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680,00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2082E" w14:textId="77777777" w:rsidR="005F3917" w:rsidRDefault="005F3917" w:rsidP="00611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7"/>
    </w:tbl>
    <w:p w14:paraId="59B587F1" w14:textId="77777777" w:rsidR="00F96EFA" w:rsidRPr="00217A0C" w:rsidRDefault="00F96EFA" w:rsidP="00F96EFA">
      <w:pPr>
        <w:rPr>
          <w:rFonts w:ascii="Times New Roman" w:hAnsi="Times New Roman" w:cs="Times New Roman"/>
        </w:rPr>
      </w:pPr>
    </w:p>
    <w:p w14:paraId="242D0397" w14:textId="77777777" w:rsidR="00F96EFA" w:rsidRPr="009016BD" w:rsidRDefault="00F96EFA" w:rsidP="00F96EF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9016BD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DEF85EE" w14:textId="77777777" w:rsidR="00F96EFA" w:rsidRPr="009016BD" w:rsidRDefault="00F96EFA" w:rsidP="00F96EF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9016BD">
        <w:rPr>
          <w:sz w:val="22"/>
          <w:szCs w:val="22"/>
          <w:lang w:val="it-IT"/>
        </w:rPr>
        <w:t>residenza: _____________________________________________________________</w:t>
      </w:r>
    </w:p>
    <w:p w14:paraId="18F1DFA5" w14:textId="77777777" w:rsidR="00F96EFA" w:rsidRPr="009016BD" w:rsidRDefault="00F96EFA" w:rsidP="00F96EF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9016BD">
        <w:rPr>
          <w:sz w:val="22"/>
          <w:szCs w:val="22"/>
          <w:lang w:val="it-IT"/>
        </w:rPr>
        <w:t>indirizzo posta elettronica ordinaria: ________________________________________</w:t>
      </w:r>
    </w:p>
    <w:p w14:paraId="121D6AE0" w14:textId="77777777" w:rsidR="00F96EFA" w:rsidRPr="009016BD" w:rsidRDefault="00F96EFA" w:rsidP="00F96EF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9016BD">
        <w:rPr>
          <w:sz w:val="22"/>
          <w:szCs w:val="22"/>
          <w:lang w:val="it-IT"/>
        </w:rPr>
        <w:t>indirizzo posta elettronica certificata (PEC): __________________________________</w:t>
      </w:r>
    </w:p>
    <w:p w14:paraId="0D99D41E" w14:textId="77777777" w:rsidR="00F96EFA" w:rsidRPr="009016BD" w:rsidRDefault="00F96EFA" w:rsidP="00F96EF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9016BD">
        <w:rPr>
          <w:sz w:val="22"/>
          <w:szCs w:val="22"/>
          <w:lang w:val="it-IT"/>
        </w:rPr>
        <w:t>numero di telefono: _____________________________________________________,</w:t>
      </w:r>
    </w:p>
    <w:p w14:paraId="616B33FA" w14:textId="77777777" w:rsidR="00F96EFA" w:rsidRPr="009016BD" w:rsidRDefault="00F96EFA" w:rsidP="00F96EF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9016BD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8B5D6AF" w14:textId="77777777" w:rsidR="00F96EFA" w:rsidRPr="009016BD" w:rsidRDefault="00F96EFA" w:rsidP="00F96EF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9016BD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2F9E1C0" w14:textId="77777777" w:rsidR="00F96EFA" w:rsidRPr="009016BD" w:rsidRDefault="00F96EFA" w:rsidP="00F96EF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9016BD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675644FC" w14:textId="77777777" w:rsidR="00F96EFA" w:rsidRPr="009016BD" w:rsidRDefault="00F96EFA" w:rsidP="00F96EF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9016BD">
        <w:rPr>
          <w:rFonts w:ascii="Times New Roman" w:hAnsi="Times New Roman" w:cs="Times New Roman"/>
        </w:rPr>
        <w:t>di aver preso visione dell’informativa di cui all’art. 10 dell’Avviso;</w:t>
      </w:r>
    </w:p>
    <w:p w14:paraId="73A16743" w14:textId="77777777" w:rsidR="00F96EFA" w:rsidRPr="009016BD" w:rsidRDefault="00F96EFA" w:rsidP="00F96EF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spacing w:before="120" w:after="360" w:line="276" w:lineRule="auto"/>
        <w:ind w:leftChars="0" w:left="425" w:firstLineChars="0" w:hanging="425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9016BD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2036EE0" w14:textId="77777777" w:rsidR="00F96EFA" w:rsidRPr="009016BD" w:rsidRDefault="00F96EFA" w:rsidP="00F96E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9016BD">
        <w:rPr>
          <w:rFonts w:ascii="Times New Roman" w:hAnsi="Times New Roman" w:cs="Times New Roman"/>
        </w:rPr>
        <w:t>Ai fini della partecipazione alla procedura in oggetto, il sottoscritto/a _______________________________</w:t>
      </w:r>
    </w:p>
    <w:p w14:paraId="28C152D4" w14:textId="77777777" w:rsidR="00F96EFA" w:rsidRPr="009016BD" w:rsidRDefault="00F96EFA" w:rsidP="00F96E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B93657C" w14:textId="77777777" w:rsidR="00F96EFA" w:rsidRPr="009016BD" w:rsidRDefault="00F96EFA" w:rsidP="00F96E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9016BD">
        <w:rPr>
          <w:rFonts w:ascii="Times New Roman" w:hAnsi="Times New Roman" w:cs="Times New Roman"/>
          <w:b/>
          <w:bCs/>
        </w:rPr>
        <w:t>DICHIARA ALTRESÌ</w:t>
      </w:r>
    </w:p>
    <w:p w14:paraId="00A9110E" w14:textId="77777777" w:rsidR="00F96EFA" w:rsidRPr="009016BD" w:rsidRDefault="00F96EFA" w:rsidP="00F96EFA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9016BD">
        <w:rPr>
          <w:rFonts w:ascii="Times New Roman" w:hAnsi="Times New Roman" w:cs="Times New Roman"/>
          <w:bCs/>
        </w:rPr>
        <w:t xml:space="preserve">di possedere i requisiti di ammissione alla selezione in oggetto di cui all’art. 2 dell’Avviso prot. n. </w:t>
      </w:r>
      <w:r>
        <w:rPr>
          <w:rFonts w:ascii="Times New Roman" w:hAnsi="Times New Roman" w:cs="Times New Roman"/>
          <w:bCs/>
        </w:rPr>
        <w:t>________</w:t>
      </w:r>
      <w:r w:rsidRPr="009016BD">
        <w:rPr>
          <w:rFonts w:ascii="Times New Roman" w:hAnsi="Times New Roman" w:cs="Times New Roman"/>
          <w:bCs/>
        </w:rPr>
        <w:t xml:space="preserve">del </w:t>
      </w:r>
      <w:r>
        <w:rPr>
          <w:rFonts w:ascii="Times New Roman" w:hAnsi="Times New Roman" w:cs="Times New Roman"/>
          <w:bCs/>
        </w:rPr>
        <w:t>_____________</w:t>
      </w:r>
      <w:r w:rsidRPr="009016BD">
        <w:rPr>
          <w:rFonts w:ascii="Times New Roman" w:hAnsi="Times New Roman" w:cs="Times New Roman"/>
          <w:bCs/>
        </w:rPr>
        <w:t xml:space="preserve"> e, nello specifico, di: </w:t>
      </w:r>
    </w:p>
    <w:p w14:paraId="70FFF2BE" w14:textId="77777777" w:rsidR="00F96EFA" w:rsidRPr="00F57DC5" w:rsidRDefault="00F96EFA" w:rsidP="00F96EF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57DC5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261046C2" w14:textId="77777777" w:rsidR="00F96EFA" w:rsidRPr="00F57DC5" w:rsidRDefault="00F96EFA" w:rsidP="00F96EF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57DC5">
        <w:rPr>
          <w:rFonts w:ascii="Times New Roman" w:hAnsi="Times New Roman" w:cs="Times New Roman"/>
        </w:rPr>
        <w:t xml:space="preserve">avere il godimento dei diritti civili e politici; </w:t>
      </w:r>
    </w:p>
    <w:p w14:paraId="59773680" w14:textId="77777777" w:rsidR="00F96EFA" w:rsidRPr="00F57DC5" w:rsidRDefault="00F96EFA" w:rsidP="00F96EF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57DC5">
        <w:rPr>
          <w:rFonts w:ascii="Times New Roman" w:hAnsi="Times New Roman" w:cs="Times New Roman"/>
        </w:rPr>
        <w:lastRenderedPageBreak/>
        <w:t>non essere stato escluso/a dall’elettorato politico attivo;</w:t>
      </w:r>
    </w:p>
    <w:p w14:paraId="4D72A4EA" w14:textId="77777777" w:rsidR="00F96EFA" w:rsidRPr="00F57DC5" w:rsidRDefault="00F96EFA" w:rsidP="00F96EF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57DC5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22D8BBC" w14:textId="77777777" w:rsidR="00F96EFA" w:rsidRPr="00F57DC5" w:rsidRDefault="00F96EFA" w:rsidP="00F96EF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57DC5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8568642" w14:textId="77777777" w:rsidR="00F96EFA" w:rsidRPr="00F57DC5" w:rsidRDefault="00F96EFA" w:rsidP="00F96EF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57DC5">
        <w:rPr>
          <w:rFonts w:ascii="Times New Roman" w:hAnsi="Times New Roman" w:cs="Times New Roman"/>
        </w:rPr>
        <w:t xml:space="preserve">non essere sottoposto/a </w:t>
      </w:r>
      <w:proofErr w:type="spellStart"/>
      <w:r w:rsidRPr="00F57DC5">
        <w:rPr>
          <w:rFonts w:ascii="Times New Roman" w:hAnsi="Times New Roman" w:cs="Times New Roman"/>
        </w:rPr>
        <w:t>a</w:t>
      </w:r>
      <w:proofErr w:type="spellEnd"/>
      <w:r w:rsidRPr="00F57DC5">
        <w:rPr>
          <w:rFonts w:ascii="Times New Roman" w:hAnsi="Times New Roman" w:cs="Times New Roman"/>
        </w:rPr>
        <w:t xml:space="preserve"> procedimenti penali ovvero__________________________ </w:t>
      </w:r>
    </w:p>
    <w:p w14:paraId="5A697F72" w14:textId="77777777" w:rsidR="00F96EFA" w:rsidRPr="00F57DC5" w:rsidRDefault="00F96EFA" w:rsidP="00F96EF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57DC5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1C4B20B7" w14:textId="77777777" w:rsidR="00F96EFA" w:rsidRPr="00F57DC5" w:rsidRDefault="00F96EFA" w:rsidP="00F96EF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57DC5">
        <w:rPr>
          <w:rFonts w:ascii="Times New Roman" w:hAnsi="Times New Roman" w:cs="Times New Roman"/>
        </w:rPr>
        <w:t>non essere stato/</w:t>
      </w:r>
      <w:proofErr w:type="spellStart"/>
      <w:r w:rsidRPr="00F57DC5">
        <w:rPr>
          <w:rFonts w:ascii="Times New Roman" w:hAnsi="Times New Roman" w:cs="Times New Roman"/>
        </w:rPr>
        <w:t>a</w:t>
      </w:r>
      <w:proofErr w:type="spellEnd"/>
      <w:r w:rsidRPr="00F57DC5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0932E054" w14:textId="77777777" w:rsidR="00F96EFA" w:rsidRPr="00F57DC5" w:rsidRDefault="00F96EFA" w:rsidP="00F96EF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57DC5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7FD4B3CE" w14:textId="77777777" w:rsidR="00F96EFA" w:rsidRPr="00F57DC5" w:rsidRDefault="00F96EFA" w:rsidP="00F96EFA">
      <w:pPr>
        <w:pStyle w:val="Comma"/>
        <w:numPr>
          <w:ilvl w:val="1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57DC5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02D602" w14:textId="3DFAF502" w:rsidR="00F96EFA" w:rsidRDefault="00F96EFA" w:rsidP="00F96EFA">
      <w:pPr>
        <w:pStyle w:val="Comma"/>
        <w:numPr>
          <w:ilvl w:val="0"/>
          <w:numId w:val="5"/>
        </w:numPr>
        <w:spacing w:before="120" w:after="120" w:line="276" w:lineRule="auto"/>
        <w:rPr>
          <w:rFonts w:ascii="Times New Roman" w:hAnsi="Times New Roman" w:cs="Times New Roman"/>
        </w:rPr>
      </w:pPr>
      <w:r w:rsidRPr="007C00B2">
        <w:rPr>
          <w:rFonts w:ascii="Times New Roman" w:hAnsi="Times New Roman" w:cs="Times New Roman"/>
        </w:rPr>
        <w:t xml:space="preserve">non </w:t>
      </w:r>
      <w:r w:rsidR="00BC5476">
        <w:rPr>
          <w:rFonts w:ascii="Times New Roman" w:hAnsi="Times New Roman" w:cs="Times New Roman"/>
        </w:rPr>
        <w:t>trovarsi</w:t>
      </w:r>
      <w:r w:rsidRPr="007C00B2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dell’incarico;</w:t>
      </w:r>
    </w:p>
    <w:p w14:paraId="5C173BC4" w14:textId="4E3B74D5" w:rsidR="00BC5476" w:rsidRPr="00BC5476" w:rsidRDefault="00BC5476" w:rsidP="00BC5476">
      <w:pPr>
        <w:pStyle w:val="Comma"/>
        <w:numPr>
          <w:ilvl w:val="0"/>
          <w:numId w:val="5"/>
        </w:numPr>
        <w:spacing w:before="120" w:after="120" w:line="276" w:lineRule="auto"/>
        <w:rPr>
          <w:rFonts w:ascii="Times New Roman" w:hAnsi="Times New Roman" w:cs="Times New Roman"/>
          <w:u w:val="single"/>
        </w:rPr>
      </w:pPr>
      <w:r w:rsidRPr="00BC5476">
        <w:rPr>
          <w:rFonts w:ascii="Times New Roman" w:hAnsi="Times New Roman" w:cs="Times New Roman"/>
          <w:u w:val="single"/>
        </w:rPr>
        <w:t>per l’incarico di Esperto nei Percorsi di potenziamento delle competenze di base, di motivazione e accompagnamento</w:t>
      </w:r>
      <w:r>
        <w:rPr>
          <w:rFonts w:ascii="Times New Roman" w:hAnsi="Times New Roman" w:cs="Times New Roman"/>
          <w:u w:val="single"/>
        </w:rPr>
        <w:t>, dichiara di possedere il seguente titolo</w:t>
      </w:r>
      <w:r w:rsidRPr="00BC5476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di</w:t>
      </w:r>
      <w:r w:rsidRPr="00BC5476">
        <w:rPr>
          <w:rFonts w:ascii="Times New Roman" w:hAnsi="Times New Roman" w:cs="Times New Roman"/>
          <w:u w:val="single"/>
        </w:rPr>
        <w:t xml:space="preserve"> laura magistrale o triennale specifica coerente con il percorso </w:t>
      </w:r>
      <w:proofErr w:type="gramStart"/>
      <w:r w:rsidRPr="00BC5476">
        <w:rPr>
          <w:rFonts w:ascii="Times New Roman" w:hAnsi="Times New Roman" w:cs="Times New Roman"/>
          <w:u w:val="single"/>
        </w:rPr>
        <w:t>richiesto</w:t>
      </w:r>
      <w:r>
        <w:rPr>
          <w:rFonts w:ascii="Times New Roman" w:hAnsi="Times New Roman" w:cs="Times New Roman"/>
          <w:u w:val="single"/>
        </w:rPr>
        <w:t>:_</w:t>
      </w:r>
      <w:proofErr w:type="gramEnd"/>
      <w:r>
        <w:rPr>
          <w:rFonts w:ascii="Times New Roman" w:hAnsi="Times New Roman" w:cs="Times New Roman"/>
          <w:u w:val="single"/>
        </w:rPr>
        <w:t>_____________________________________________________________________</w:t>
      </w:r>
      <w:r w:rsidRPr="00BC5476">
        <w:rPr>
          <w:rFonts w:ascii="Times New Roman" w:hAnsi="Times New Roman" w:cs="Times New Roman"/>
          <w:u w:val="single"/>
        </w:rPr>
        <w:t>;</w:t>
      </w:r>
    </w:p>
    <w:p w14:paraId="6DD8BB0E" w14:textId="7BE06D47" w:rsidR="00F96EFA" w:rsidRPr="00BC5476" w:rsidRDefault="00BC5476" w:rsidP="00BC5476">
      <w:pPr>
        <w:pStyle w:val="Comma"/>
        <w:numPr>
          <w:ilvl w:val="0"/>
          <w:numId w:val="5"/>
        </w:numPr>
        <w:spacing w:before="120" w:after="120" w:line="276" w:lineRule="auto"/>
        <w:rPr>
          <w:rFonts w:ascii="Times New Roman" w:hAnsi="Times New Roman" w:cs="Times New Roman"/>
          <w:u w:val="single"/>
        </w:rPr>
      </w:pPr>
      <w:r w:rsidRPr="00BC5476">
        <w:rPr>
          <w:rFonts w:ascii="Times New Roman" w:hAnsi="Times New Roman" w:cs="Times New Roman"/>
          <w:u w:val="single"/>
        </w:rPr>
        <w:t xml:space="preserve">per l’incarico di Esperto nei Percorsi formativi e laboratoriali co-curriculari </w:t>
      </w:r>
      <w:r w:rsidR="00C414E5">
        <w:rPr>
          <w:rFonts w:ascii="Times New Roman" w:hAnsi="Times New Roman" w:cs="Times New Roman"/>
          <w:u w:val="single"/>
        </w:rPr>
        <w:t xml:space="preserve">dichiara di possedere il seguente </w:t>
      </w:r>
      <w:r w:rsidR="00C414E5">
        <w:rPr>
          <w:rFonts w:ascii="Times New Roman" w:hAnsi="Times New Roman" w:cs="Times New Roman"/>
          <w:u w:val="single"/>
        </w:rPr>
        <w:t>i seguenti</w:t>
      </w:r>
      <w:r w:rsidRPr="00BC5476">
        <w:rPr>
          <w:rFonts w:ascii="Times New Roman" w:hAnsi="Times New Roman" w:cs="Times New Roman"/>
          <w:u w:val="single"/>
        </w:rPr>
        <w:t xml:space="preserve"> tre titoli professionali o di servizio afferenti ad attività teatrali svolti in qualità di esperto formatore</w:t>
      </w:r>
      <w:r w:rsidR="00C414E5">
        <w:rPr>
          <w:rFonts w:ascii="Times New Roman" w:hAnsi="Times New Roman" w:cs="Times New Roman"/>
          <w:u w:val="single"/>
        </w:rPr>
        <w:t>: ____________________________________________________________</w:t>
      </w:r>
      <w:r w:rsidR="00F96EFA" w:rsidRPr="00BC5476">
        <w:rPr>
          <w:rFonts w:ascii="Times New Roman" w:hAnsi="Times New Roman" w:cs="Times New Roman"/>
          <w:u w:val="single"/>
        </w:rPr>
        <w:t>;</w:t>
      </w:r>
    </w:p>
    <w:p w14:paraId="2E8CE7FF" w14:textId="77777777" w:rsidR="00F96EFA" w:rsidRDefault="00F96EFA" w:rsidP="00F96E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EACE84B" w14:textId="77777777" w:rsidR="00F96EFA" w:rsidRPr="009016BD" w:rsidRDefault="00F96EFA" w:rsidP="00F96E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016BD">
        <w:rPr>
          <w:rFonts w:ascii="Times New Roman" w:hAnsi="Times New Roman" w:cs="Times New Roman"/>
        </w:rPr>
        <w:t xml:space="preserve">Si allega alla presente </w:t>
      </w:r>
      <w:r w:rsidRPr="009016BD">
        <w:rPr>
          <w:rFonts w:ascii="Times New Roman" w:hAnsi="Times New Roman" w:cs="Times New Roman"/>
          <w:i/>
          <w:iCs/>
        </w:rPr>
        <w:t>curriculum vitae</w:t>
      </w:r>
      <w:r w:rsidRPr="009016BD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</w:t>
      </w:r>
      <w:r>
        <w:rPr>
          <w:rFonts w:ascii="Times New Roman" w:hAnsi="Times New Roman" w:cs="Times New Roman"/>
        </w:rPr>
        <w:t xml:space="preserve">dichiarazione di assenza di cause di incompatibilità e conflitto di interesse, </w:t>
      </w:r>
      <w:r w:rsidRPr="009016BD">
        <w:rPr>
          <w:rFonts w:ascii="Times New Roman" w:hAnsi="Times New Roman" w:cs="Times New Roman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96EFA" w:rsidRPr="009016BD" w14:paraId="554900E4" w14:textId="77777777" w:rsidTr="00611882">
        <w:tc>
          <w:tcPr>
            <w:tcW w:w="4814" w:type="dxa"/>
          </w:tcPr>
          <w:p w14:paraId="7A586A19" w14:textId="77777777" w:rsidR="00F96EFA" w:rsidRPr="009016BD" w:rsidRDefault="00F96EFA" w:rsidP="00611882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016BD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CEB2DCE" w14:textId="77777777" w:rsidR="00F96EFA" w:rsidRPr="009016BD" w:rsidRDefault="00F96EFA" w:rsidP="00611882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016BD">
              <w:rPr>
                <w:sz w:val="22"/>
                <w:szCs w:val="22"/>
              </w:rPr>
              <w:t>Firma del Partecipante</w:t>
            </w:r>
          </w:p>
        </w:tc>
      </w:tr>
      <w:tr w:rsidR="00F96EFA" w:rsidRPr="009016BD" w14:paraId="613A8EA2" w14:textId="77777777" w:rsidTr="00611882">
        <w:tc>
          <w:tcPr>
            <w:tcW w:w="4814" w:type="dxa"/>
          </w:tcPr>
          <w:p w14:paraId="6CB4087C" w14:textId="77777777" w:rsidR="00F96EFA" w:rsidRPr="009016BD" w:rsidRDefault="00F96EFA" w:rsidP="00611882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016BD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1B67F32" w14:textId="77777777" w:rsidR="00F96EFA" w:rsidRPr="009016BD" w:rsidRDefault="00F96EFA" w:rsidP="00611882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016BD">
              <w:rPr>
                <w:sz w:val="22"/>
                <w:szCs w:val="22"/>
              </w:rPr>
              <w:t>____________________________</w:t>
            </w:r>
          </w:p>
        </w:tc>
      </w:tr>
    </w:tbl>
    <w:p w14:paraId="1E7EC527" w14:textId="77777777" w:rsidR="00F96EFA" w:rsidRDefault="00F96EFA" w:rsidP="00F96EF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hAnsi="Times New Roman" w:cs="Times New Roman"/>
          <w:b/>
          <w:color w:val="000000"/>
        </w:rPr>
      </w:pPr>
    </w:p>
    <w:p w14:paraId="005E3D04" w14:textId="77777777" w:rsidR="00F96EFA" w:rsidRPr="00CC4DAC" w:rsidRDefault="00F96EFA" w:rsidP="00F96EFA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BDDD091" w14:textId="77777777" w:rsidR="00326B75" w:rsidRPr="00CC4DAC" w:rsidRDefault="00326B75" w:rsidP="00326B75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326B75" w:rsidRPr="00CC4DA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4A92" w14:textId="77777777" w:rsidR="00C725B9" w:rsidRDefault="00C725B9" w:rsidP="00326B75">
      <w:pPr>
        <w:spacing w:after="0" w:line="240" w:lineRule="auto"/>
      </w:pPr>
      <w:r>
        <w:separator/>
      </w:r>
    </w:p>
  </w:endnote>
  <w:endnote w:type="continuationSeparator" w:id="0">
    <w:p w14:paraId="538AC88D" w14:textId="77777777" w:rsidR="00C725B9" w:rsidRDefault="00C725B9" w:rsidP="0032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82D9" w14:textId="77777777" w:rsidR="00225609" w:rsidRDefault="00225609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8AD1F7" wp14:editId="76A5D222">
          <wp:simplePos x="0" y="0"/>
          <wp:positionH relativeFrom="page">
            <wp:align>right</wp:align>
          </wp:positionH>
          <wp:positionV relativeFrom="paragraph">
            <wp:posOffset>18415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799B6A4" w14:textId="77777777" w:rsidR="00225609" w:rsidRDefault="002256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820D" w14:textId="77777777" w:rsidR="00C725B9" w:rsidRDefault="00C725B9" w:rsidP="00326B75">
      <w:pPr>
        <w:spacing w:after="0" w:line="240" w:lineRule="auto"/>
      </w:pPr>
      <w:r>
        <w:separator/>
      </w:r>
    </w:p>
  </w:footnote>
  <w:footnote w:type="continuationSeparator" w:id="0">
    <w:p w14:paraId="25499F5E" w14:textId="77777777" w:rsidR="00C725B9" w:rsidRDefault="00C725B9" w:rsidP="0032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7E06" w14:textId="77777777" w:rsidR="00326B75" w:rsidRDefault="00326B75">
    <w:pPr>
      <w:pStyle w:val="Intestazione"/>
    </w:pPr>
    <w:r>
      <w:rPr>
        <w:noProof/>
      </w:rPr>
      <w:drawing>
        <wp:inline distT="0" distB="0" distL="0" distR="0" wp14:anchorId="36BB521C" wp14:editId="4B49BAA9">
          <wp:extent cx="6120130" cy="664845"/>
          <wp:effectExtent l="0" t="0" r="0" b="1905"/>
          <wp:docPr id="16317962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779BB" w14:textId="77777777" w:rsidR="005F3917" w:rsidRDefault="005F39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DB7CC7"/>
    <w:multiLevelType w:val="multilevel"/>
    <w:tmpl w:val="4A4A8D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7E722391"/>
    <w:multiLevelType w:val="hybridMultilevel"/>
    <w:tmpl w:val="4B76558C"/>
    <w:lvl w:ilvl="0" w:tplc="FFFFFFFF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047255">
    <w:abstractNumId w:val="2"/>
  </w:num>
  <w:num w:numId="2" w16cid:durableId="815339287">
    <w:abstractNumId w:val="1"/>
    <w:lvlOverride w:ilvl="0">
      <w:startOverride w:val="1"/>
    </w:lvlOverride>
  </w:num>
  <w:num w:numId="3" w16cid:durableId="834296413">
    <w:abstractNumId w:val="3"/>
  </w:num>
  <w:num w:numId="4" w16cid:durableId="1930502633">
    <w:abstractNumId w:val="0"/>
  </w:num>
  <w:num w:numId="5" w16cid:durableId="315260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B9"/>
    <w:rsid w:val="000946B1"/>
    <w:rsid w:val="001A1430"/>
    <w:rsid w:val="00217A0C"/>
    <w:rsid w:val="00225609"/>
    <w:rsid w:val="0023682D"/>
    <w:rsid w:val="00326B75"/>
    <w:rsid w:val="005F3917"/>
    <w:rsid w:val="00636C2C"/>
    <w:rsid w:val="007C560F"/>
    <w:rsid w:val="007F3D8F"/>
    <w:rsid w:val="008B4831"/>
    <w:rsid w:val="0098035F"/>
    <w:rsid w:val="00AE3186"/>
    <w:rsid w:val="00BC5476"/>
    <w:rsid w:val="00C13ADF"/>
    <w:rsid w:val="00C414E5"/>
    <w:rsid w:val="00C725B9"/>
    <w:rsid w:val="00CC4DAC"/>
    <w:rsid w:val="00D47536"/>
    <w:rsid w:val="00EA34B9"/>
    <w:rsid w:val="00F96EFA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2A89"/>
  <w15:chartTrackingRefBased/>
  <w15:docId w15:val="{4E5E1EAD-E5F7-410C-976A-C834C9C3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E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6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B75"/>
  </w:style>
  <w:style w:type="paragraph" w:styleId="Pidipagina">
    <w:name w:val="footer"/>
    <w:basedOn w:val="Normale"/>
    <w:link w:val="PidipaginaCarattere"/>
    <w:uiPriority w:val="99"/>
    <w:unhideWhenUsed/>
    <w:rsid w:val="00326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B75"/>
  </w:style>
  <w:style w:type="paragraph" w:styleId="Paragrafoelenco">
    <w:name w:val="List Paragraph"/>
    <w:basedOn w:val="Normale"/>
    <w:uiPriority w:val="34"/>
    <w:qFormat/>
    <w:rsid w:val="00217A0C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F96EF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basedOn w:val="Carpredefinitoparagrafo"/>
    <w:link w:val="Articolo"/>
    <w:rsid w:val="00F96EFA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customStyle="1" w:styleId="sche3">
    <w:name w:val="sche_3"/>
    <w:rsid w:val="00F96E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F96E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96EFA"/>
    <w:pPr>
      <w:numPr>
        <w:numId w:val="3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CommaCarattere">
    <w:name w:val="Comma Carattere"/>
    <w:basedOn w:val="Carpredefinitoparagrafo"/>
    <w:link w:val="Comma"/>
    <w:rsid w:val="00F96EF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4_25\pnrr\carta%20intestata%20PNR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PNRR</Template>
  <TotalTime>11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fabye</dc:creator>
  <cp:keywords/>
  <dc:description/>
  <cp:lastModifiedBy>Fabiana Esposito</cp:lastModifiedBy>
  <cp:revision>1</cp:revision>
  <dcterms:created xsi:type="dcterms:W3CDTF">2025-02-16T18:44:00Z</dcterms:created>
  <dcterms:modified xsi:type="dcterms:W3CDTF">2025-02-16T19:16:00Z</dcterms:modified>
</cp:coreProperties>
</file>