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4007" w14:textId="77777777" w:rsidR="00AE3186" w:rsidRPr="00217A0C" w:rsidRDefault="00AE3186">
      <w:bookmarkStart w:id="0" w:name="_Hlk151117350"/>
    </w:p>
    <w:p w14:paraId="555726FB" w14:textId="77777777" w:rsidR="00217A0C" w:rsidRDefault="00217A0C" w:rsidP="00217A0C">
      <w:pPr>
        <w:pBdr>
          <w:top w:val="nil"/>
          <w:left w:val="nil"/>
          <w:bottom w:val="nil"/>
          <w:right w:val="nil"/>
          <w:between w:val="nil"/>
        </w:pBdr>
        <w:ind w:hanging="2"/>
        <w:jc w:val="both"/>
        <w:rPr>
          <w:b/>
          <w:color w:val="000000"/>
        </w:rPr>
      </w:pPr>
    </w:p>
    <w:p w14:paraId="3B5EC141" w14:textId="77777777" w:rsidR="00A12AD8" w:rsidRPr="0079066F" w:rsidRDefault="00A12AD8" w:rsidP="00A12AD8">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12AD8" w:rsidRPr="00A12AD8" w14:paraId="4F7C4268" w14:textId="77777777" w:rsidTr="00611882">
        <w:tc>
          <w:tcPr>
            <w:tcW w:w="9624" w:type="dxa"/>
            <w:tcBorders>
              <w:top w:val="double" w:sz="4" w:space="0" w:color="auto"/>
              <w:bottom w:val="double" w:sz="4" w:space="0" w:color="auto"/>
            </w:tcBorders>
          </w:tcPr>
          <w:p w14:paraId="3D28A039" w14:textId="77777777" w:rsidR="00A12AD8" w:rsidRPr="0079066F" w:rsidRDefault="00A12AD8" w:rsidP="00611882">
            <w:pPr>
              <w:suppressAutoHyphens/>
              <w:spacing w:before="120" w:after="120"/>
              <w:jc w:val="center"/>
              <w:rPr>
                <w:b/>
                <w:sz w:val="22"/>
                <w:szCs w:val="22"/>
                <w:u w:val="single"/>
                <w:lang w:val="it-IT" w:eastAsia="it-IT"/>
              </w:rPr>
            </w:pPr>
          </w:p>
          <w:p w14:paraId="5A977ABB" w14:textId="77777777" w:rsidR="00A12AD8" w:rsidRPr="00DF73EE" w:rsidRDefault="00A12AD8" w:rsidP="00611882">
            <w:pPr>
              <w:spacing w:before="120" w:after="120" w:line="276" w:lineRule="auto"/>
              <w:jc w:val="both"/>
              <w:rPr>
                <w:rFonts w:asciiTheme="minorHAnsi" w:hAnsiTheme="minorHAnsi" w:cstheme="minorHAnsi"/>
                <w:b/>
                <w:bCs/>
                <w:sz w:val="22"/>
                <w:szCs w:val="22"/>
                <w:lang w:val="it-IT"/>
              </w:rPr>
            </w:pPr>
            <w:r w:rsidRPr="00DF73EE">
              <w:rPr>
                <w:rFonts w:asciiTheme="minorHAnsi" w:hAnsiTheme="minorHAnsi" w:cstheme="minorHAnsi"/>
                <w:b/>
                <w:bCs/>
                <w:sz w:val="22"/>
                <w:szCs w:val="22"/>
                <w:lang w:val="it-IT"/>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Interventi di tutoraggio e formazione per la riduzione dei divari negli apprendimenti e il contrasto alla dispersione scolastica (D.M. 2 febbraio 2024, n. 19) </w:t>
            </w:r>
          </w:p>
          <w:p w14:paraId="004C317A" w14:textId="77777777" w:rsidR="00A12AD8" w:rsidRPr="00DF73EE" w:rsidRDefault="00A12AD8" w:rsidP="00611882">
            <w:pPr>
              <w:spacing w:before="120" w:after="120" w:line="276" w:lineRule="auto"/>
              <w:jc w:val="center"/>
              <w:rPr>
                <w:rFonts w:asciiTheme="minorHAnsi" w:hAnsiTheme="minorHAnsi" w:cstheme="minorHAnsi"/>
                <w:b/>
                <w:bCs/>
                <w:sz w:val="22"/>
                <w:szCs w:val="22"/>
                <w:lang w:val="it-IT"/>
              </w:rPr>
            </w:pPr>
            <w:r w:rsidRPr="00DF73EE">
              <w:rPr>
                <w:rFonts w:asciiTheme="minorHAnsi" w:hAnsiTheme="minorHAnsi" w:cstheme="minorHAnsi"/>
                <w:b/>
                <w:bCs/>
                <w:sz w:val="22"/>
                <w:szCs w:val="22"/>
                <w:lang w:val="it-IT"/>
              </w:rPr>
              <w:t>Titolo “Officina delle idee - seconda edizione”</w:t>
            </w:r>
          </w:p>
          <w:p w14:paraId="0612CB1F" w14:textId="77777777" w:rsidR="00A12AD8" w:rsidRPr="00DF73EE" w:rsidRDefault="00A12AD8" w:rsidP="00611882">
            <w:pPr>
              <w:spacing w:before="120" w:after="120" w:line="276" w:lineRule="auto"/>
              <w:jc w:val="center"/>
              <w:rPr>
                <w:rFonts w:asciiTheme="minorHAnsi" w:hAnsiTheme="minorHAnsi" w:cstheme="minorHAnsi"/>
                <w:b/>
                <w:bCs/>
                <w:sz w:val="22"/>
                <w:szCs w:val="22"/>
                <w:lang w:val="it-IT"/>
              </w:rPr>
            </w:pPr>
            <w:r w:rsidRPr="00DF73EE">
              <w:rPr>
                <w:rFonts w:asciiTheme="minorHAnsi" w:hAnsiTheme="minorHAnsi" w:cstheme="minorHAnsi"/>
                <w:b/>
                <w:bCs/>
                <w:sz w:val="22"/>
                <w:szCs w:val="22"/>
                <w:lang w:val="it-IT"/>
              </w:rPr>
              <w:t>CNP: M4C1I1.4-2024-1322-P-50574</w:t>
            </w:r>
          </w:p>
          <w:p w14:paraId="1A0727C7" w14:textId="77777777" w:rsidR="00A12AD8" w:rsidRDefault="00A12AD8" w:rsidP="00611882">
            <w:pPr>
              <w:spacing w:beforeLines="60" w:before="144" w:afterLines="60" w:after="144" w:line="276" w:lineRule="auto"/>
              <w:jc w:val="center"/>
              <w:rPr>
                <w:rFonts w:asciiTheme="minorHAnsi" w:hAnsiTheme="minorHAnsi" w:cstheme="minorHAnsi"/>
                <w:b/>
                <w:sz w:val="22"/>
                <w:szCs w:val="22"/>
                <w:u w:val="single"/>
                <w:lang w:val="it-IT" w:bidi="it-IT"/>
              </w:rPr>
            </w:pPr>
            <w:r w:rsidRPr="00DF73EE">
              <w:rPr>
                <w:rFonts w:asciiTheme="minorHAnsi" w:hAnsiTheme="minorHAnsi" w:cstheme="minorHAnsi"/>
                <w:b/>
                <w:bCs/>
                <w:sz w:val="22"/>
                <w:szCs w:val="22"/>
                <w:lang w:val="it-IT"/>
              </w:rPr>
              <w:t>CUP: F84D21000770006</w:t>
            </w:r>
          </w:p>
          <w:p w14:paraId="1F8DB208" w14:textId="77777777" w:rsidR="00A12AD8" w:rsidRDefault="00A12AD8" w:rsidP="00611882">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CAUSA DI INCOMPATIBILITÀ E DI CONFLITTO DI INTERESSI </w:t>
            </w:r>
          </w:p>
          <w:p w14:paraId="19F39B10" w14:textId="77777777" w:rsidR="00A12AD8" w:rsidRPr="00DB4C6D" w:rsidRDefault="00A12AD8" w:rsidP="00611882">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1906ED8" w14:textId="77777777" w:rsidR="00A12AD8" w:rsidRPr="00DB4C6D" w:rsidRDefault="00A12AD8" w:rsidP="00611882">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0CF9353E" w14:textId="77777777" w:rsidR="00A12AD8" w:rsidRPr="0079066F" w:rsidRDefault="00A12AD8" w:rsidP="00611882">
            <w:pPr>
              <w:suppressAutoHyphens/>
              <w:spacing w:before="120" w:after="120"/>
              <w:jc w:val="center"/>
              <w:rPr>
                <w:b/>
                <w:bCs/>
                <w:sz w:val="22"/>
                <w:szCs w:val="22"/>
                <w:lang w:val="it-IT"/>
              </w:rPr>
            </w:pPr>
          </w:p>
        </w:tc>
      </w:tr>
    </w:tbl>
    <w:p w14:paraId="6D0C7EC9" w14:textId="77777777" w:rsidR="00A12AD8" w:rsidRPr="0079066F" w:rsidRDefault="00A12AD8" w:rsidP="00A12AD8">
      <w:pPr>
        <w:spacing w:before="120" w:after="120"/>
        <w:jc w:val="both"/>
        <w:rPr>
          <w:sz w:val="22"/>
          <w:szCs w:val="22"/>
          <w:lang w:val="it-IT"/>
        </w:rPr>
      </w:pPr>
    </w:p>
    <w:p w14:paraId="1368D5DD" w14:textId="77777777" w:rsidR="00A12AD8" w:rsidRPr="002D7BE9" w:rsidRDefault="00A12AD8" w:rsidP="00A12AD8">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_________________________________________ </w:t>
      </w:r>
    </w:p>
    <w:p w14:paraId="37E1480B" w14:textId="77777777" w:rsidR="00A12AD8" w:rsidRPr="009D3810" w:rsidRDefault="00A12AD8" w:rsidP="00A12AD8">
      <w:pPr>
        <w:pStyle w:val="ListParagraph1"/>
        <w:spacing w:before="120" w:after="120" w:line="276" w:lineRule="auto"/>
        <w:ind w:left="0"/>
        <w:rPr>
          <w:rFonts w:asciiTheme="minorHAnsi" w:hAnsiTheme="minorHAnsi" w:cstheme="minorHAnsi"/>
          <w:sz w:val="22"/>
          <w:szCs w:val="22"/>
        </w:rPr>
      </w:pPr>
    </w:p>
    <w:p w14:paraId="58958FC8" w14:textId="5E875886" w:rsidR="00A12AD8" w:rsidRPr="009D3810" w:rsidRDefault="00A12AD8" w:rsidP="00A12AD8">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 all</w:t>
      </w:r>
      <w:r w:rsidRPr="009D3810">
        <w:rPr>
          <w:rFonts w:asciiTheme="minorHAnsi" w:hAnsiTheme="minorHAnsi" w:cstheme="minorHAnsi"/>
          <w:sz w:val="22"/>
          <w:szCs w:val="22"/>
          <w:lang w:val="it-IT"/>
        </w:rPr>
        <w:t>’incarico avente ad oggetto</w:t>
      </w:r>
      <w:r w:rsidRPr="00DF73EE">
        <w:rPr>
          <w:lang w:val="it-IT"/>
        </w:rPr>
        <w:t xml:space="preserve"> </w:t>
      </w:r>
      <w:r w:rsidRPr="00A12AD8">
        <w:rPr>
          <w:rFonts w:asciiTheme="minorHAnsi" w:hAnsiTheme="minorHAnsi" w:cstheme="minorHAnsi"/>
          <w:sz w:val="22"/>
          <w:szCs w:val="22"/>
          <w:highlight w:val="yellow"/>
          <w:lang w:val="it-IT"/>
        </w:rPr>
        <w:t xml:space="preserve">l’attività esperto nei Percorsi di potenziamento delle competenze di base, di motivazione e accompagnamento </w:t>
      </w:r>
      <w:r w:rsidRPr="00A12AD8">
        <w:rPr>
          <w:rFonts w:asciiTheme="minorHAnsi" w:hAnsiTheme="minorHAnsi" w:cstheme="minorHAnsi"/>
          <w:sz w:val="22"/>
          <w:szCs w:val="22"/>
          <w:highlight w:val="yellow"/>
          <w:lang w:val="it-IT"/>
        </w:rPr>
        <w:t>e/o di</w:t>
      </w:r>
      <w:r w:rsidRPr="00A12AD8">
        <w:rPr>
          <w:rFonts w:asciiTheme="minorHAnsi" w:hAnsiTheme="minorHAnsi" w:cstheme="minorHAnsi"/>
          <w:sz w:val="22"/>
          <w:szCs w:val="22"/>
          <w:highlight w:val="yellow"/>
          <w:lang w:val="it-IT"/>
        </w:rPr>
        <w:t xml:space="preserve"> esperto e</w:t>
      </w:r>
      <w:r w:rsidRPr="00A12AD8">
        <w:rPr>
          <w:rFonts w:asciiTheme="minorHAnsi" w:hAnsiTheme="minorHAnsi" w:cstheme="minorHAnsi"/>
          <w:sz w:val="22"/>
          <w:szCs w:val="22"/>
          <w:highlight w:val="yellow"/>
          <w:lang w:val="it-IT"/>
        </w:rPr>
        <w:t>/o di</w:t>
      </w:r>
      <w:r w:rsidRPr="00A12AD8">
        <w:rPr>
          <w:rFonts w:asciiTheme="minorHAnsi" w:hAnsiTheme="minorHAnsi" w:cstheme="minorHAnsi"/>
          <w:sz w:val="22"/>
          <w:szCs w:val="22"/>
          <w:highlight w:val="yellow"/>
          <w:lang w:val="it-IT"/>
        </w:rPr>
        <w:t xml:space="preserve"> tutor</w:t>
      </w:r>
      <w:r w:rsidRPr="00A12AD8">
        <w:rPr>
          <w:rFonts w:asciiTheme="minorHAnsi" w:hAnsiTheme="minorHAnsi" w:cstheme="minorHAnsi"/>
          <w:sz w:val="22"/>
          <w:szCs w:val="22"/>
          <w:lang w:val="it-IT"/>
        </w:rPr>
        <w:t xml:space="preserve"> nei Percorsi formativi e laboratoriali co-curriculari</w:t>
      </w:r>
      <w:r>
        <w:rPr>
          <w:rFonts w:asciiTheme="minorHAnsi" w:hAnsiTheme="minorHAnsi" w:cstheme="minorHAnsi"/>
          <w:sz w:val="22"/>
          <w:szCs w:val="22"/>
          <w:lang w:val="it-IT"/>
        </w:rPr>
        <w:t>,</w:t>
      </w:r>
      <w:r w:rsidRPr="009D3810">
        <w:rPr>
          <w:rFonts w:asciiTheme="minorHAnsi" w:hAnsiTheme="minorHAnsi" w:cstheme="minorHAnsi"/>
          <w:sz w:val="22"/>
          <w:szCs w:val="22"/>
          <w:lang w:val="it-IT"/>
        </w:rPr>
        <w:t xml:space="preserve"> nell’ambito del progetto </w:t>
      </w:r>
      <w:r w:rsidRPr="00DF73EE">
        <w:rPr>
          <w:rFonts w:asciiTheme="minorHAnsi" w:hAnsiTheme="minorHAnsi" w:cstheme="minorHAnsi"/>
          <w:i/>
          <w:iCs/>
          <w:sz w:val="22"/>
          <w:szCs w:val="22"/>
          <w:lang w:val="it-IT"/>
        </w:rPr>
        <w:t>“Officina delle idee - seconda edizione”</w:t>
      </w:r>
      <w:r>
        <w:rPr>
          <w:rFonts w:asciiTheme="minorHAnsi" w:hAnsiTheme="minorHAnsi" w:cstheme="minorHAnsi"/>
          <w:i/>
          <w:iCs/>
          <w:sz w:val="22"/>
          <w:szCs w:val="22"/>
          <w:lang w:val="it-IT"/>
        </w:rPr>
        <w:t xml:space="preserve"> -</w:t>
      </w:r>
      <w:r w:rsidRPr="00DF73EE">
        <w:rPr>
          <w:rFonts w:asciiTheme="minorHAnsi" w:hAnsiTheme="minorHAnsi" w:cstheme="minorHAnsi"/>
          <w:i/>
          <w:iCs/>
          <w:sz w:val="22"/>
          <w:szCs w:val="22"/>
          <w:lang w:val="it-IT"/>
        </w:rPr>
        <w:t>CNP: M4C1I1.4-2024-1322-P-50574</w:t>
      </w:r>
      <w:r>
        <w:rPr>
          <w:rFonts w:asciiTheme="minorHAnsi" w:hAnsiTheme="minorHAnsi" w:cstheme="minorHAnsi"/>
          <w:i/>
          <w:iCs/>
          <w:sz w:val="22"/>
          <w:szCs w:val="22"/>
          <w:lang w:val="it-IT"/>
        </w:rPr>
        <w:t xml:space="preserve"> -</w:t>
      </w:r>
      <w:r w:rsidRPr="00DF73EE">
        <w:rPr>
          <w:rFonts w:asciiTheme="minorHAnsi" w:hAnsiTheme="minorHAnsi" w:cstheme="minorHAnsi"/>
          <w:i/>
          <w:iCs/>
          <w:sz w:val="22"/>
          <w:szCs w:val="22"/>
          <w:lang w:val="it-IT"/>
        </w:rPr>
        <w:t>CUP: F84D21000770006</w:t>
      </w:r>
    </w:p>
    <w:p w14:paraId="7CB9D7ED" w14:textId="77777777" w:rsidR="00A12AD8" w:rsidRPr="009D3810" w:rsidRDefault="00A12AD8" w:rsidP="00A12AD8">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009D8B00" w14:textId="77777777" w:rsidR="00A12AD8" w:rsidRPr="00DB4C6D" w:rsidRDefault="00A12AD8" w:rsidP="00A12AD8">
      <w:pPr>
        <w:spacing w:before="120" w:after="120"/>
        <w:jc w:val="center"/>
        <w:outlineLvl w:val="0"/>
        <w:rPr>
          <w:rFonts w:asciiTheme="minorHAnsi" w:hAnsiTheme="minorHAnsi" w:cstheme="minorHAnsi"/>
          <w:b/>
          <w:sz w:val="22"/>
          <w:szCs w:val="22"/>
          <w:lang w:val="it-IT"/>
        </w:rPr>
      </w:pPr>
    </w:p>
    <w:p w14:paraId="36EA21B1" w14:textId="77777777" w:rsidR="00A12AD8" w:rsidRDefault="00A12AD8" w:rsidP="00A12AD8">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4F1B60F6" w14:textId="77777777" w:rsidR="00A12AD8" w:rsidRDefault="00A12AD8" w:rsidP="00A12AD8">
      <w:pPr>
        <w:spacing w:before="120" w:after="120"/>
        <w:jc w:val="center"/>
        <w:outlineLvl w:val="0"/>
        <w:rPr>
          <w:rFonts w:asciiTheme="minorHAnsi" w:hAnsiTheme="minorHAnsi" w:cstheme="minorHAnsi"/>
          <w:b/>
          <w:sz w:val="22"/>
          <w:szCs w:val="22"/>
          <w:lang w:val="it-IT"/>
        </w:rPr>
      </w:pPr>
    </w:p>
    <w:p w14:paraId="6863A49E" w14:textId="77777777" w:rsidR="00A12AD8" w:rsidRPr="005547BF" w:rsidRDefault="00A12AD8" w:rsidP="00A12AD8">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51AF26C7" w14:textId="77777777" w:rsidR="00A12AD8" w:rsidRPr="005547BF" w:rsidRDefault="00A12AD8" w:rsidP="00A12AD8">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76F70EA" w14:textId="77777777" w:rsidR="00A12AD8" w:rsidRPr="001A5EF8" w:rsidRDefault="00A12AD8" w:rsidP="00A12AD8">
      <w:pPr>
        <w:pStyle w:val="Comma"/>
        <w:numPr>
          <w:ilvl w:val="0"/>
          <w:numId w:val="4"/>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194BABEF" w14:textId="77777777" w:rsidR="00A12AD8" w:rsidRPr="00790B99" w:rsidRDefault="00A12AD8" w:rsidP="00A12AD8">
      <w:pPr>
        <w:pStyle w:val="Comma"/>
        <w:numPr>
          <w:ilvl w:val="0"/>
          <w:numId w:val="4"/>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70FAB05" w14:textId="77777777" w:rsidR="00A12AD8" w:rsidRPr="00A26D81" w:rsidRDefault="00A12AD8" w:rsidP="00A12AD8">
      <w:pPr>
        <w:pStyle w:val="Comma"/>
        <w:numPr>
          <w:ilvl w:val="0"/>
          <w:numId w:val="4"/>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7F20A552" w14:textId="77777777" w:rsidR="00A12AD8" w:rsidRPr="00A26D81" w:rsidRDefault="00A12AD8" w:rsidP="00A12AD8">
      <w:pPr>
        <w:pStyle w:val="Comma"/>
        <w:numPr>
          <w:ilvl w:val="0"/>
          <w:numId w:val="4"/>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2733812" w14:textId="77777777" w:rsidR="00A12AD8" w:rsidRPr="00A26D81" w:rsidRDefault="00A12AD8" w:rsidP="00A12AD8">
      <w:pPr>
        <w:pStyle w:val="Comma"/>
        <w:numPr>
          <w:ilvl w:val="0"/>
          <w:numId w:val="4"/>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393AD8FD" w14:textId="77777777" w:rsidR="00A12AD8" w:rsidRPr="00EC29AC" w:rsidRDefault="00A12AD8" w:rsidP="00A12AD8">
      <w:pPr>
        <w:pStyle w:val="Comma"/>
        <w:numPr>
          <w:ilvl w:val="0"/>
          <w:numId w:val="4"/>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1A34292" w14:textId="77777777" w:rsidR="00A12AD8" w:rsidRPr="00281A5F" w:rsidRDefault="00A12AD8" w:rsidP="00A12AD8">
      <w:pPr>
        <w:pStyle w:val="Comma"/>
        <w:numPr>
          <w:ilvl w:val="0"/>
          <w:numId w:val="0"/>
        </w:numPr>
        <w:spacing w:before="120" w:after="120" w:line="276" w:lineRule="auto"/>
        <w:ind w:left="709"/>
        <w:rPr>
          <w:rFonts w:cstheme="minorHAnsi"/>
        </w:rPr>
      </w:pPr>
    </w:p>
    <w:p w14:paraId="0F3D9AA8" w14:textId="77777777" w:rsidR="00A12AD8" w:rsidRDefault="00A12AD8" w:rsidP="00A12AD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Pr="00DB4C6D">
        <w:rPr>
          <w:rFonts w:asciiTheme="minorHAnsi" w:hAnsiTheme="minorHAnsi" w:cstheme="minorHAnsi"/>
          <w:sz w:val="22"/>
          <w:szCs w:val="22"/>
        </w:rPr>
        <w:t>, lì [</w:t>
      </w:r>
      <w:r w:rsidRPr="00052BF8">
        <w:rPr>
          <w:rFonts w:asciiTheme="minorHAnsi" w:hAnsiTheme="minorHAnsi" w:cstheme="minorHAnsi"/>
          <w:sz w:val="22"/>
          <w:szCs w:val="22"/>
          <w:highlight w:val="green"/>
        </w:rPr>
        <w:t>…</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4962DAAD" w14:textId="77777777" w:rsidR="00A12AD8" w:rsidRPr="00DB4C6D" w:rsidRDefault="00A12AD8" w:rsidP="00A12AD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706BE8CD" w14:textId="77777777" w:rsidR="00A12AD8" w:rsidRPr="00DB4C6D" w:rsidRDefault="00A12AD8" w:rsidP="00A12AD8">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CEE506" w14:textId="77777777" w:rsidR="00A12AD8" w:rsidRDefault="00A12AD8" w:rsidP="00A12AD8">
      <w:pPr>
        <w:spacing w:before="120" w:after="120"/>
        <w:jc w:val="both"/>
        <w:outlineLvl w:val="0"/>
        <w:rPr>
          <w:rFonts w:asciiTheme="minorHAnsi" w:hAnsiTheme="minorHAnsi" w:cstheme="minorHAnsi"/>
          <w:b/>
          <w:sz w:val="22"/>
          <w:szCs w:val="22"/>
          <w:u w:val="single"/>
          <w:lang w:val="it-IT"/>
        </w:rPr>
      </w:pPr>
    </w:p>
    <w:p w14:paraId="7A350E63" w14:textId="77777777" w:rsidR="00A12AD8" w:rsidRPr="00DB4C6D" w:rsidRDefault="00A12AD8" w:rsidP="00A12AD8">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6075EBDE" w14:textId="77777777" w:rsidR="00A12AD8" w:rsidRDefault="00A12AD8" w:rsidP="00A12AD8">
      <w:pPr>
        <w:numPr>
          <w:ilvl w:val="0"/>
          <w:numId w:val="2"/>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Pr="00DB4C6D">
        <w:rPr>
          <w:rFonts w:asciiTheme="minorHAnsi" w:hAnsiTheme="minorHAnsi" w:cstheme="minorHAnsi"/>
          <w:i/>
          <w:sz w:val="22"/>
          <w:szCs w:val="22"/>
          <w:lang w:val="it-IT"/>
        </w:rPr>
        <w:t>copia firmata del documento di identità del sottoscrittore, in corso di validità.</w:t>
      </w:r>
    </w:p>
    <w:p w14:paraId="26E67FE3" w14:textId="77777777" w:rsidR="00A12AD8" w:rsidRPr="00DF73EE" w:rsidRDefault="00A12AD8" w:rsidP="00A12AD8">
      <w:pPr>
        <w:rPr>
          <w:lang w:val="it-IT"/>
        </w:rPr>
      </w:pPr>
    </w:p>
    <w:p w14:paraId="73C4F1F1" w14:textId="77777777" w:rsidR="00A12AD8" w:rsidRPr="00DF73EE" w:rsidRDefault="00A12AD8" w:rsidP="00A12AD8">
      <w:pPr>
        <w:pBdr>
          <w:top w:val="nil"/>
          <w:left w:val="nil"/>
          <w:bottom w:val="nil"/>
          <w:right w:val="nil"/>
          <w:between w:val="nil"/>
        </w:pBdr>
        <w:ind w:hanging="2"/>
        <w:jc w:val="both"/>
        <w:rPr>
          <w:b/>
          <w:color w:val="000000"/>
          <w:lang w:val="it-IT"/>
        </w:rPr>
      </w:pPr>
    </w:p>
    <w:p w14:paraId="65829985" w14:textId="77777777" w:rsidR="00A12AD8" w:rsidRPr="00DF73EE" w:rsidRDefault="00A12AD8" w:rsidP="00A12AD8">
      <w:pPr>
        <w:jc w:val="both"/>
        <w:rPr>
          <w:lang w:val="it-IT"/>
        </w:rPr>
      </w:pPr>
    </w:p>
    <w:p w14:paraId="5E485D9A" w14:textId="77777777" w:rsidR="00A12AD8" w:rsidRPr="00DF73EE" w:rsidRDefault="00A12AD8" w:rsidP="00A12AD8">
      <w:pPr>
        <w:jc w:val="both"/>
        <w:rPr>
          <w:i/>
          <w:iCs/>
          <w:sz w:val="18"/>
          <w:szCs w:val="18"/>
          <w:lang w:val="it-IT"/>
        </w:rPr>
      </w:pPr>
    </w:p>
    <w:bookmarkEnd w:id="0"/>
    <w:p w14:paraId="0B7F4E3E" w14:textId="77777777" w:rsidR="00326B75" w:rsidRPr="00A12AD8" w:rsidRDefault="00326B75" w:rsidP="00326B75">
      <w:pPr>
        <w:jc w:val="both"/>
        <w:rPr>
          <w:lang w:val="it-IT"/>
        </w:rPr>
      </w:pPr>
    </w:p>
    <w:sectPr w:rsidR="00326B75" w:rsidRPr="00A12AD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FE44" w14:textId="77777777" w:rsidR="00F02828" w:rsidRDefault="00F02828" w:rsidP="00326B75">
      <w:r>
        <w:separator/>
      </w:r>
    </w:p>
  </w:endnote>
  <w:endnote w:type="continuationSeparator" w:id="0">
    <w:p w14:paraId="7FDAEBF7" w14:textId="77777777" w:rsidR="00F02828" w:rsidRDefault="00F02828" w:rsidP="0032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3BCD" w14:textId="77777777" w:rsidR="00225609" w:rsidRDefault="00225609">
    <w:pPr>
      <w:pStyle w:val="Pidipagina"/>
    </w:pPr>
    <w:r>
      <w:rPr>
        <w:noProof/>
      </w:rPr>
      <w:drawing>
        <wp:anchor distT="0" distB="0" distL="114300" distR="114300" simplePos="0" relativeHeight="251659264" behindDoc="1" locked="0" layoutInCell="1" allowOverlap="1" wp14:anchorId="6AAA3163" wp14:editId="1E358ABE">
          <wp:simplePos x="0" y="0"/>
          <wp:positionH relativeFrom="page">
            <wp:align>right</wp:align>
          </wp:positionH>
          <wp:positionV relativeFrom="paragraph">
            <wp:posOffset>18415</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151080D" w14:textId="77777777" w:rsidR="00225609" w:rsidRDefault="002256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7C9F" w14:textId="77777777" w:rsidR="00F02828" w:rsidRDefault="00F02828" w:rsidP="00326B75">
      <w:r>
        <w:separator/>
      </w:r>
    </w:p>
  </w:footnote>
  <w:footnote w:type="continuationSeparator" w:id="0">
    <w:p w14:paraId="0ADF8EB9" w14:textId="77777777" w:rsidR="00F02828" w:rsidRDefault="00F02828" w:rsidP="0032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C2D" w14:textId="77777777" w:rsidR="00326B75" w:rsidRDefault="00326B75">
    <w:pPr>
      <w:pStyle w:val="Intestazione"/>
    </w:pPr>
    <w:r>
      <w:rPr>
        <w:noProof/>
      </w:rPr>
      <w:drawing>
        <wp:inline distT="0" distB="0" distL="0" distR="0" wp14:anchorId="538CF469" wp14:editId="6189485E">
          <wp:extent cx="6120130" cy="664845"/>
          <wp:effectExtent l="0" t="0" r="0" b="1905"/>
          <wp:docPr id="16317962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CC7"/>
    <w:multiLevelType w:val="multilevel"/>
    <w:tmpl w:val="4A4A8D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397047255">
    <w:abstractNumId w:val="0"/>
  </w:num>
  <w:num w:numId="2" w16cid:durableId="1137529707">
    <w:abstractNumId w:val="2"/>
  </w:num>
  <w:num w:numId="3" w16cid:durableId="788936445">
    <w:abstractNumId w:val="1"/>
  </w:num>
  <w:num w:numId="4" w16cid:durableId="1494374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D8"/>
    <w:rsid w:val="000946B1"/>
    <w:rsid w:val="001A1430"/>
    <w:rsid w:val="00217A0C"/>
    <w:rsid w:val="00225609"/>
    <w:rsid w:val="0023682D"/>
    <w:rsid w:val="00326B75"/>
    <w:rsid w:val="00636C2C"/>
    <w:rsid w:val="007C560F"/>
    <w:rsid w:val="007F3D8F"/>
    <w:rsid w:val="008B4831"/>
    <w:rsid w:val="0098035F"/>
    <w:rsid w:val="00A12AD8"/>
    <w:rsid w:val="00AE3186"/>
    <w:rsid w:val="00C13ADF"/>
    <w:rsid w:val="00CC4DAC"/>
    <w:rsid w:val="00D47536"/>
    <w:rsid w:val="00F02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9047"/>
  <w15:chartTrackingRefBased/>
  <w15:docId w15:val="{3C9B85D5-B0F4-4B50-A988-602F44D3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AD8"/>
    <w:pPr>
      <w:spacing w:after="0" w:line="240" w:lineRule="auto"/>
    </w:pPr>
    <w:rPr>
      <w:rFonts w:ascii="Times New Roman" w:eastAsia="Times New Roman" w:hAnsi="Times New Roman" w:cs="Times New Roman"/>
      <w:kern w:val="0"/>
      <w:sz w:val="24"/>
      <w:szCs w:val="24"/>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6B75"/>
    <w:pPr>
      <w:tabs>
        <w:tab w:val="center" w:pos="4819"/>
        <w:tab w:val="right" w:pos="9638"/>
      </w:tabs>
    </w:pPr>
  </w:style>
  <w:style w:type="character" w:customStyle="1" w:styleId="IntestazioneCarattere">
    <w:name w:val="Intestazione Carattere"/>
    <w:basedOn w:val="Carpredefinitoparagrafo"/>
    <w:link w:val="Intestazione"/>
    <w:uiPriority w:val="99"/>
    <w:rsid w:val="00326B75"/>
  </w:style>
  <w:style w:type="paragraph" w:styleId="Pidipagina">
    <w:name w:val="footer"/>
    <w:basedOn w:val="Normale"/>
    <w:link w:val="PidipaginaCarattere"/>
    <w:uiPriority w:val="99"/>
    <w:unhideWhenUsed/>
    <w:rsid w:val="00326B75"/>
    <w:pPr>
      <w:tabs>
        <w:tab w:val="center" w:pos="4819"/>
        <w:tab w:val="right" w:pos="9638"/>
      </w:tabs>
    </w:pPr>
  </w:style>
  <w:style w:type="character" w:customStyle="1" w:styleId="PidipaginaCarattere">
    <w:name w:val="Piè di pagina Carattere"/>
    <w:basedOn w:val="Carpredefinitoparagrafo"/>
    <w:link w:val="Pidipagina"/>
    <w:uiPriority w:val="99"/>
    <w:rsid w:val="00326B75"/>
  </w:style>
  <w:style w:type="paragraph" w:styleId="Paragrafoelenco">
    <w:name w:val="List Paragraph"/>
    <w:basedOn w:val="Normale"/>
    <w:rsid w:val="00217A0C"/>
    <w:pPr>
      <w:suppressAutoHyphens/>
      <w:ind w:leftChars="-1" w:left="720" w:hangingChars="1" w:hanging="1"/>
      <w:contextualSpacing/>
      <w:textDirection w:val="btLr"/>
      <w:textAlignment w:val="top"/>
      <w:outlineLvl w:val="0"/>
    </w:pPr>
    <w:rPr>
      <w:rFonts w:ascii="Calibri" w:eastAsia="Calibri" w:hAnsi="Calibri" w:cs="Calibri"/>
      <w:position w:val="-1"/>
    </w:rPr>
  </w:style>
  <w:style w:type="paragraph" w:customStyle="1" w:styleId="Corpodeltesto21">
    <w:name w:val="Corpo del testo 21"/>
    <w:basedOn w:val="Normale"/>
    <w:rsid w:val="00A12AD8"/>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A12AD8"/>
    <w:pPr>
      <w:numPr>
        <w:numId w:val="3"/>
      </w:numPr>
      <w:suppressAutoHyphens w:val="0"/>
      <w:spacing w:after="240"/>
      <w:ind w:leftChars="0" w:left="0" w:firstLineChars="0" w:firstLine="0"/>
      <w:jc w:val="both"/>
      <w:textDirection w:val="lrTb"/>
      <w:textAlignment w:val="auto"/>
      <w:outlineLvl w:val="9"/>
    </w:pPr>
    <w:rPr>
      <w:rFonts w:asciiTheme="minorHAnsi" w:eastAsiaTheme="minorHAnsi" w:hAnsiTheme="minorHAnsi" w:cstheme="minorBidi"/>
      <w:position w:val="0"/>
      <w:sz w:val="22"/>
      <w:szCs w:val="22"/>
      <w:lang w:val="it-IT"/>
    </w:rPr>
  </w:style>
  <w:style w:type="character" w:customStyle="1" w:styleId="CommaCarattere">
    <w:name w:val="Comma Carattere"/>
    <w:basedOn w:val="Carpredefinitoparagrafo"/>
    <w:link w:val="Comma"/>
    <w:rsid w:val="00A12AD8"/>
    <w:rPr>
      <w:kern w:val="0"/>
      <w14:ligatures w14:val="none"/>
    </w:rPr>
  </w:style>
  <w:style w:type="paragraph" w:customStyle="1" w:styleId="ListParagraph1">
    <w:name w:val="List Paragraph1"/>
    <w:basedOn w:val="Normale"/>
    <w:uiPriority w:val="99"/>
    <w:qFormat/>
    <w:rsid w:val="00A12AD8"/>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024_25\pnrr\carta%20intestata%20PN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PNRR</Template>
  <TotalTime>3</TotalTime>
  <Pages>2</Pages>
  <Words>686</Words>
  <Characters>3915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fabye</dc:creator>
  <cp:keywords/>
  <dc:description/>
  <cp:lastModifiedBy>Fabiana Esposito</cp:lastModifiedBy>
  <cp:revision>1</cp:revision>
  <dcterms:created xsi:type="dcterms:W3CDTF">2025-02-16T19:16:00Z</dcterms:created>
  <dcterms:modified xsi:type="dcterms:W3CDTF">2025-02-16T19:19:00Z</dcterms:modified>
</cp:coreProperties>
</file>